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35" w:rsidRDefault="00AD5435" w:rsidP="00646CF0">
      <w:pPr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Uchwała Nr XVII/81/2015</w:t>
      </w:r>
    </w:p>
    <w:p w:rsidR="00AD5435" w:rsidRDefault="00AD5435" w:rsidP="00646CF0">
      <w:pPr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Rady Gminy Radziejowice</w:t>
      </w:r>
    </w:p>
    <w:p w:rsidR="00AD5435" w:rsidRDefault="00AD5435" w:rsidP="00646CF0">
      <w:pPr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z dnia 26 listopada 2015 r.</w:t>
      </w:r>
    </w:p>
    <w:p w:rsidR="00AD5435" w:rsidRDefault="00AD5435" w:rsidP="00BF1BD3">
      <w:pPr>
        <w:jc w:val="center"/>
        <w:rPr>
          <w:b/>
          <w:bCs/>
          <w:sz w:val="24"/>
          <w:szCs w:val="24"/>
          <w:lang w:val="pl-PL"/>
        </w:rPr>
      </w:pPr>
    </w:p>
    <w:p w:rsidR="00AD5435" w:rsidRPr="00A97BAC" w:rsidRDefault="00AD5435" w:rsidP="00BF1BD3">
      <w:pPr>
        <w:jc w:val="both"/>
        <w:rPr>
          <w:b/>
          <w:bCs/>
          <w:sz w:val="24"/>
          <w:szCs w:val="24"/>
          <w:lang w:val="pl-PL"/>
        </w:rPr>
      </w:pPr>
      <w:r w:rsidRPr="00A97BAC">
        <w:rPr>
          <w:b/>
          <w:bCs/>
          <w:sz w:val="24"/>
          <w:szCs w:val="24"/>
          <w:lang w:val="pl-PL"/>
        </w:rPr>
        <w:t>w sprawie : określenia wysokości stawek podatku od środków transportowych</w:t>
      </w:r>
    </w:p>
    <w:p w:rsidR="00AD5435" w:rsidRDefault="00AD5435" w:rsidP="00A54433">
      <w:pPr>
        <w:jc w:val="both"/>
        <w:rPr>
          <w:sz w:val="24"/>
          <w:szCs w:val="24"/>
          <w:lang w:val="pl-PL"/>
        </w:rPr>
      </w:pPr>
    </w:p>
    <w:p w:rsidR="00AD5435" w:rsidRDefault="00AD5435" w:rsidP="00A54433">
      <w:pPr>
        <w:jc w:val="both"/>
        <w:rPr>
          <w:sz w:val="24"/>
          <w:szCs w:val="24"/>
          <w:lang w:val="pl-PL"/>
        </w:rPr>
      </w:pPr>
    </w:p>
    <w:p w:rsidR="00AD5435" w:rsidRDefault="00AD5435" w:rsidP="00BF1BD3">
      <w:pPr>
        <w:ind w:firstLine="708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Na podstawie art. 18 ust.2  pkt 8 i art. 40 ust. 1, art.41 ust.1 ustawy z dnia 8 marca 1990 r. </w:t>
      </w:r>
      <w:r>
        <w:rPr>
          <w:sz w:val="24"/>
          <w:szCs w:val="24"/>
          <w:lang w:val="pl-PL"/>
        </w:rPr>
        <w:br/>
        <w:t>o samorządzie gminnym (tekst jednolity: Dz. U. z 2015 r. poz. 1515 z późn. zm.) i art.10 ust. 1 i 2 ustawy z dnia 12 stycznia 1991 r. o podatkach i opłatach lokalnych</w:t>
      </w:r>
      <w:r>
        <w:rPr>
          <w:rStyle w:val="FootnoteReference"/>
          <w:sz w:val="24"/>
          <w:szCs w:val="24"/>
          <w:lang w:val="pl-PL"/>
        </w:rPr>
        <w:footnoteReference w:id="2"/>
      </w:r>
      <w:r>
        <w:rPr>
          <w:sz w:val="24"/>
          <w:szCs w:val="24"/>
          <w:lang w:val="pl-PL"/>
        </w:rPr>
        <w:t xml:space="preserve"> (tekst jednolity: Dz. U z 2014 r. poz.849 z późn. zm.) oraz Obwieszczenie Ministra Finansów z dnia 7 października 2015 r. w sprawie stawek podatku od środków transportowych obowiązujących w 2016 r. (M.P. z 2015 r. poz.1029) oraz Obwieszczenie Ministra Finansów z dnia 5 sierpnia 2015 r. w sprawie górnych granic stawek kwotowych podatków i opłata lokalnych w 2016 r. (M.P. z 2015 r. poz.735). </w:t>
      </w:r>
    </w:p>
    <w:p w:rsidR="00AD5435" w:rsidRDefault="00AD5435" w:rsidP="00BF1BD3">
      <w:pPr>
        <w:jc w:val="both"/>
        <w:rPr>
          <w:sz w:val="24"/>
          <w:szCs w:val="24"/>
          <w:lang w:val="pl-PL"/>
        </w:rPr>
      </w:pPr>
    </w:p>
    <w:p w:rsidR="00AD5435" w:rsidRDefault="00AD5435" w:rsidP="00BF1BD3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Rada Gminy w Radziejowicach uchwala co następuje :</w:t>
      </w:r>
    </w:p>
    <w:p w:rsidR="00AD5435" w:rsidRDefault="00AD5435" w:rsidP="00A54433">
      <w:pPr>
        <w:jc w:val="both"/>
        <w:rPr>
          <w:sz w:val="24"/>
          <w:szCs w:val="24"/>
          <w:lang w:val="pl-PL"/>
        </w:rPr>
      </w:pPr>
    </w:p>
    <w:p w:rsidR="00AD5435" w:rsidRPr="00BF1BD3" w:rsidRDefault="00AD5435" w:rsidP="00BF1BD3">
      <w:pPr>
        <w:rPr>
          <w:b/>
          <w:bCs/>
          <w:sz w:val="24"/>
          <w:szCs w:val="24"/>
          <w:lang w:val="pl-PL"/>
        </w:rPr>
      </w:pPr>
      <w:r w:rsidRPr="00BF1BD3">
        <w:rPr>
          <w:b/>
          <w:bCs/>
          <w:sz w:val="24"/>
          <w:szCs w:val="24"/>
          <w:lang w:val="pl-PL"/>
        </w:rPr>
        <w:t>§1</w:t>
      </w:r>
    </w:p>
    <w:p w:rsidR="00AD5435" w:rsidRDefault="00AD5435" w:rsidP="00A54433">
      <w:pPr>
        <w:jc w:val="center"/>
        <w:rPr>
          <w:sz w:val="24"/>
          <w:szCs w:val="24"/>
          <w:lang w:val="pl-PL"/>
        </w:rPr>
      </w:pPr>
    </w:p>
    <w:p w:rsidR="00AD5435" w:rsidRDefault="00AD5435" w:rsidP="00A54433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Roczne stawki podatku od środków transportowych wynoszą :</w:t>
      </w:r>
    </w:p>
    <w:p w:rsidR="00AD5435" w:rsidRDefault="00AD5435" w:rsidP="00A54433">
      <w:pPr>
        <w:jc w:val="both"/>
        <w:rPr>
          <w:sz w:val="24"/>
          <w:szCs w:val="24"/>
          <w:lang w:val="pl-PL"/>
        </w:rPr>
      </w:pPr>
    </w:p>
    <w:p w:rsidR="00AD5435" w:rsidRPr="00206288" w:rsidRDefault="00AD5435" w:rsidP="00A54433">
      <w:pPr>
        <w:pStyle w:val="BodyTextIndent"/>
        <w:ind w:left="540"/>
        <w:jc w:val="both"/>
        <w:rPr>
          <w:sz w:val="24"/>
          <w:szCs w:val="24"/>
          <w:lang w:val="pl-PL"/>
        </w:rPr>
      </w:pPr>
      <w:r w:rsidRPr="00206288">
        <w:rPr>
          <w:sz w:val="24"/>
          <w:szCs w:val="24"/>
          <w:lang w:val="pl-PL"/>
        </w:rPr>
        <w:t>1. od samochodów ciężarowych o dopuszczalnej masie całkowitej powyżej 3,5 tony i poniżej 12 ton</w:t>
      </w:r>
      <w:r>
        <w:rPr>
          <w:sz w:val="24"/>
          <w:szCs w:val="24"/>
          <w:lang w:val="pl-PL"/>
        </w:rPr>
        <w:t xml:space="preserve"> w  zależności</w:t>
      </w:r>
      <w:r w:rsidRPr="00206288">
        <w:rPr>
          <w:sz w:val="24"/>
          <w:szCs w:val="24"/>
          <w:lang w:val="pl-PL"/>
        </w:rPr>
        <w:t xml:space="preserve"> od dopuszczalnej masy całkowitej  - stawki podatku określa załącznik </w:t>
      </w:r>
      <w:r>
        <w:rPr>
          <w:sz w:val="24"/>
          <w:szCs w:val="24"/>
          <w:lang w:val="pl-PL"/>
        </w:rPr>
        <w:br/>
      </w:r>
      <w:r w:rsidRPr="00206288">
        <w:rPr>
          <w:sz w:val="24"/>
          <w:szCs w:val="24"/>
          <w:lang w:val="pl-PL"/>
        </w:rPr>
        <w:t xml:space="preserve">Nr 1 do niniejszej uchwały.   </w:t>
      </w:r>
    </w:p>
    <w:p w:rsidR="00AD5435" w:rsidRDefault="00AD5435" w:rsidP="00A54433">
      <w:pPr>
        <w:spacing w:before="280" w:after="280"/>
        <w:ind w:left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2. od samochodów ciężarowych o dopuszczalnej masie całkowitej równej lub wyższej niż </w:t>
      </w:r>
      <w:r>
        <w:rPr>
          <w:sz w:val="24"/>
          <w:szCs w:val="24"/>
          <w:lang w:val="pl-PL"/>
        </w:rPr>
        <w:br/>
        <w:t>12 ton w zależności od rodzaju  zawieszenia , liczby osi , dopuszczalnej masy całkowitej pojazdu - stawki podatku określa załącznik Nr 2 do niniejszej uchwały.</w:t>
      </w:r>
    </w:p>
    <w:p w:rsidR="00AD5435" w:rsidRDefault="00AD5435" w:rsidP="00A54433">
      <w:pPr>
        <w:spacing w:before="280" w:after="280"/>
        <w:ind w:left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3. od ciągnika siodłowego lub balastowego przystosowanego do używania łącznie z naczepą lub przyczepą o dopuszczalnej masie całkowitej zespołu pojazdów od 3,5 tony i poniżej </w:t>
      </w:r>
      <w:r>
        <w:rPr>
          <w:sz w:val="24"/>
          <w:szCs w:val="24"/>
          <w:lang w:val="pl-PL"/>
        </w:rPr>
        <w:br/>
        <w:t>12 ton - stawki podatku określa załącznik Nr 3 do niniejszej uchwały.</w:t>
      </w:r>
    </w:p>
    <w:p w:rsidR="00AD5435" w:rsidRDefault="00AD5435" w:rsidP="00A54433">
      <w:pPr>
        <w:spacing w:before="280" w:after="280"/>
        <w:ind w:left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4. od ciągnika siodłowego lub balastowego przystosowanego do używania łącznie z naczepą lub przyczepą o dopuszczalnej masie całkowitej zespołu pojazdów równej lub wyższej niż </w:t>
      </w:r>
      <w:r>
        <w:rPr>
          <w:sz w:val="24"/>
          <w:szCs w:val="24"/>
          <w:lang w:val="pl-PL"/>
        </w:rPr>
        <w:br/>
        <w:t>12 ton w zależności od rodzaju  zawieszenia ,liczby osi ,dopuszczalnej masy całkowitej pojazdu - stawki podatku określa załącznik Nr 4 do niniejszej uchwały.</w:t>
      </w:r>
    </w:p>
    <w:p w:rsidR="00AD5435" w:rsidRDefault="00AD5435" w:rsidP="00A54433">
      <w:pPr>
        <w:pStyle w:val="WW-Tekstpodstawowy3"/>
        <w:spacing w:before="280" w:after="280"/>
        <w:ind w:left="567"/>
      </w:pPr>
      <w:r>
        <w:t xml:space="preserve">5. od przyczepy lub naczepy , które  łącznie  z pojazdem silnikowym posiadają dopuszczalną masę całkowitą od 7 ton i poniżej 12 ton , z wyjątkiem związanych wyłącznie z działalnością rolniczą prowadzoną przez podatnika podatku rolnego - stawki podatku określa załącznik </w:t>
      </w:r>
      <w:r>
        <w:br/>
        <w:t>Nr 5 do niniejszej uchwały.</w:t>
      </w:r>
    </w:p>
    <w:p w:rsidR="00AD5435" w:rsidRDefault="00AD5435" w:rsidP="00A54433">
      <w:pPr>
        <w:spacing w:before="280" w:after="280"/>
        <w:ind w:left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6. od przyczepy lub naczepy , które łącznie z pojazdem silnikowym posiadają dopuszczalną masę całkowitą równą lub wyższą niż 12 ton z wyjątkiem związanych wyłącznie </w:t>
      </w:r>
      <w:r>
        <w:rPr>
          <w:sz w:val="24"/>
          <w:szCs w:val="24"/>
          <w:lang w:val="pl-PL"/>
        </w:rPr>
        <w:br/>
        <w:t xml:space="preserve">z działalnością rolniczą prowadzoną przez podatnika podatku rolnego, w   zależności od rodzaju zawieszenia ,liczby  osi ,dopuszczalnej masy całkowitej - stawki podatku określa załącznik </w:t>
      </w:r>
      <w:r>
        <w:rPr>
          <w:sz w:val="24"/>
          <w:szCs w:val="24"/>
          <w:lang w:val="pl-PL"/>
        </w:rPr>
        <w:br/>
        <w:t>Nr 6 do niniejszej uchwały.</w:t>
      </w:r>
    </w:p>
    <w:p w:rsidR="00AD5435" w:rsidRDefault="00AD5435" w:rsidP="00BF1BD3">
      <w:pPr>
        <w:spacing w:before="280" w:after="280"/>
        <w:ind w:left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7.od autobusów, w zależności od liczby miejsc do siedzenia poza miejscem kierowcy - stawki podatku określa załącznik Nr 7 do niniejszej uchwały.   </w:t>
      </w:r>
    </w:p>
    <w:p w:rsidR="00AD5435" w:rsidRDefault="00AD5435" w:rsidP="00BF1BD3">
      <w:pPr>
        <w:spacing w:before="280" w:after="280"/>
        <w:jc w:val="both"/>
        <w:rPr>
          <w:sz w:val="24"/>
          <w:szCs w:val="24"/>
          <w:lang w:val="pl-PL"/>
        </w:rPr>
      </w:pPr>
      <w:r w:rsidRPr="00BF1BD3">
        <w:rPr>
          <w:b/>
          <w:bCs/>
          <w:sz w:val="24"/>
          <w:szCs w:val="24"/>
          <w:lang w:val="pl-PL"/>
        </w:rPr>
        <w:t>§ 2</w:t>
      </w:r>
    </w:p>
    <w:p w:rsidR="00AD5435" w:rsidRDefault="00AD5435" w:rsidP="00BF1BD3">
      <w:pPr>
        <w:spacing w:before="280" w:after="28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Wykonanie uchwały powierza się Wójtowi Gminy.</w:t>
      </w:r>
    </w:p>
    <w:p w:rsidR="00AD5435" w:rsidRPr="00BF1BD3" w:rsidRDefault="00AD5435" w:rsidP="00BF1BD3">
      <w:pPr>
        <w:spacing w:before="280" w:after="280"/>
        <w:jc w:val="both"/>
        <w:rPr>
          <w:b/>
          <w:bCs/>
          <w:sz w:val="24"/>
          <w:szCs w:val="24"/>
          <w:lang w:val="pl-PL"/>
        </w:rPr>
      </w:pPr>
      <w:r w:rsidRPr="00BF1BD3">
        <w:rPr>
          <w:b/>
          <w:bCs/>
          <w:sz w:val="24"/>
          <w:szCs w:val="24"/>
          <w:lang w:val="pl-PL"/>
        </w:rPr>
        <w:t>§ 3</w:t>
      </w:r>
    </w:p>
    <w:p w:rsidR="00AD5435" w:rsidRDefault="00AD5435" w:rsidP="00BF1BD3">
      <w:pPr>
        <w:spacing w:before="280" w:after="28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Traci moc uchwała NR XXIX/186/2012 Rady Gminy Radziejowice z dnia 29.11.2012 r. </w:t>
      </w:r>
      <w:r>
        <w:rPr>
          <w:sz w:val="24"/>
          <w:szCs w:val="24"/>
          <w:lang w:val="pl-PL"/>
        </w:rPr>
        <w:br/>
        <w:t>w sprawie wysokości stawek podatku od środków transportowych.</w:t>
      </w:r>
    </w:p>
    <w:p w:rsidR="00AD5435" w:rsidRPr="00BF1BD3" w:rsidRDefault="00AD5435" w:rsidP="00BF1BD3">
      <w:pPr>
        <w:spacing w:before="280" w:after="280"/>
        <w:rPr>
          <w:b/>
          <w:bCs/>
          <w:sz w:val="24"/>
          <w:szCs w:val="24"/>
          <w:lang w:val="pl-PL"/>
        </w:rPr>
      </w:pPr>
      <w:r w:rsidRPr="00BF1BD3">
        <w:rPr>
          <w:b/>
          <w:bCs/>
          <w:sz w:val="24"/>
          <w:szCs w:val="24"/>
          <w:lang w:val="pl-PL"/>
        </w:rPr>
        <w:t>§ 4</w:t>
      </w:r>
    </w:p>
    <w:p w:rsidR="00AD5435" w:rsidRDefault="00AD5435" w:rsidP="00BF1BD3">
      <w:pPr>
        <w:spacing w:before="280" w:after="28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Uchwała podlega ogłoszeniu w Dzienniku Urzędowym Województwa Mazowieckiego i  wchodzi w życie z dniem 1 stycznia 2016 r.</w:t>
      </w:r>
    </w:p>
    <w:p w:rsidR="00AD5435" w:rsidRDefault="00AD5435" w:rsidP="00A54433">
      <w:pPr>
        <w:spacing w:before="280" w:after="280"/>
        <w:ind w:left="567"/>
        <w:jc w:val="both"/>
        <w:rPr>
          <w:sz w:val="24"/>
          <w:szCs w:val="24"/>
          <w:lang w:val="pl-PL"/>
        </w:rPr>
      </w:pPr>
    </w:p>
    <w:p w:rsidR="00AD5435" w:rsidRDefault="00AD5435" w:rsidP="00A54433">
      <w:pPr>
        <w:jc w:val="right"/>
        <w:rPr>
          <w:sz w:val="24"/>
          <w:szCs w:val="24"/>
          <w:lang w:val="pl-PL"/>
        </w:rPr>
      </w:pPr>
    </w:p>
    <w:p w:rsidR="00AD5435" w:rsidRDefault="00AD5435" w:rsidP="00A54433">
      <w:pPr>
        <w:jc w:val="center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</w:t>
      </w:r>
    </w:p>
    <w:p w:rsidR="00AD5435" w:rsidRDefault="00AD5435" w:rsidP="00A54433">
      <w:pPr>
        <w:jc w:val="right"/>
        <w:rPr>
          <w:sz w:val="24"/>
          <w:szCs w:val="24"/>
          <w:lang w:val="pl-PL"/>
        </w:rPr>
      </w:pPr>
    </w:p>
    <w:p w:rsidR="00AD5435" w:rsidRDefault="00AD5435" w:rsidP="00A54433">
      <w:pPr>
        <w:jc w:val="both"/>
        <w:rPr>
          <w:sz w:val="24"/>
          <w:szCs w:val="24"/>
          <w:lang w:val="pl-PL"/>
        </w:rPr>
      </w:pPr>
    </w:p>
    <w:p w:rsidR="00AD5435" w:rsidRDefault="00AD5435" w:rsidP="00A54433">
      <w:pPr>
        <w:jc w:val="both"/>
        <w:rPr>
          <w:sz w:val="24"/>
          <w:szCs w:val="24"/>
          <w:lang w:val="pl-PL"/>
        </w:rPr>
      </w:pPr>
    </w:p>
    <w:p w:rsidR="00AD5435" w:rsidRDefault="00AD5435" w:rsidP="00905573">
      <w:pPr>
        <w:spacing w:before="280" w:after="280"/>
        <w:ind w:left="567"/>
        <w:jc w:val="both"/>
        <w:rPr>
          <w:sz w:val="24"/>
          <w:szCs w:val="24"/>
          <w:lang w:val="pl-PL"/>
        </w:rPr>
      </w:pPr>
    </w:p>
    <w:p w:rsidR="00AD5435" w:rsidRDefault="00AD5435" w:rsidP="00905573">
      <w:pPr>
        <w:spacing w:before="280" w:after="280"/>
        <w:ind w:left="567"/>
        <w:jc w:val="both"/>
        <w:rPr>
          <w:sz w:val="24"/>
          <w:szCs w:val="24"/>
          <w:lang w:val="pl-PL"/>
        </w:rPr>
      </w:pPr>
    </w:p>
    <w:p w:rsidR="00AD5435" w:rsidRDefault="00AD5435" w:rsidP="00905573">
      <w:pPr>
        <w:spacing w:before="280" w:after="280"/>
        <w:ind w:left="567"/>
        <w:jc w:val="both"/>
        <w:rPr>
          <w:sz w:val="24"/>
          <w:szCs w:val="24"/>
          <w:lang w:val="pl-PL"/>
        </w:rPr>
      </w:pPr>
    </w:p>
    <w:p w:rsidR="00AD5435" w:rsidRDefault="00AD5435" w:rsidP="00905573">
      <w:pPr>
        <w:jc w:val="right"/>
        <w:rPr>
          <w:sz w:val="24"/>
          <w:szCs w:val="24"/>
          <w:lang w:val="pl-PL"/>
        </w:rPr>
      </w:pPr>
    </w:p>
    <w:p w:rsidR="00AD5435" w:rsidRDefault="00AD5435" w:rsidP="00905573">
      <w:pPr>
        <w:jc w:val="center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</w:t>
      </w:r>
    </w:p>
    <w:p w:rsidR="00AD5435" w:rsidRDefault="00AD5435" w:rsidP="00905573">
      <w:pPr>
        <w:jc w:val="right"/>
        <w:rPr>
          <w:sz w:val="24"/>
          <w:szCs w:val="24"/>
          <w:lang w:val="pl-PL"/>
        </w:rPr>
      </w:pPr>
    </w:p>
    <w:p w:rsidR="00AD5435" w:rsidRDefault="00AD5435" w:rsidP="00905573">
      <w:pPr>
        <w:jc w:val="both"/>
        <w:rPr>
          <w:sz w:val="24"/>
          <w:szCs w:val="24"/>
          <w:lang w:val="pl-PL"/>
        </w:rPr>
      </w:pPr>
    </w:p>
    <w:p w:rsidR="00AD5435" w:rsidRDefault="00AD5435" w:rsidP="00905573">
      <w:pPr>
        <w:jc w:val="both"/>
        <w:rPr>
          <w:sz w:val="24"/>
          <w:szCs w:val="24"/>
          <w:lang w:val="pl-PL"/>
        </w:rPr>
      </w:pPr>
    </w:p>
    <w:p w:rsidR="00AD5435" w:rsidRDefault="00AD5435" w:rsidP="00905573">
      <w:pPr>
        <w:jc w:val="both"/>
        <w:rPr>
          <w:sz w:val="24"/>
          <w:szCs w:val="24"/>
          <w:lang w:val="pl-PL"/>
        </w:rPr>
      </w:pPr>
    </w:p>
    <w:p w:rsidR="00AD5435" w:rsidRDefault="00AD5435" w:rsidP="00905573">
      <w:pPr>
        <w:jc w:val="both"/>
        <w:rPr>
          <w:sz w:val="24"/>
          <w:szCs w:val="24"/>
          <w:lang w:val="pl-PL"/>
        </w:rPr>
      </w:pPr>
    </w:p>
    <w:p w:rsidR="00AD5435" w:rsidRDefault="00AD5435" w:rsidP="00905573">
      <w:pPr>
        <w:jc w:val="both"/>
        <w:rPr>
          <w:sz w:val="24"/>
          <w:szCs w:val="24"/>
          <w:lang w:val="pl-PL"/>
        </w:rPr>
      </w:pPr>
    </w:p>
    <w:p w:rsidR="00AD5435" w:rsidRDefault="00AD5435" w:rsidP="00905573">
      <w:pPr>
        <w:rPr>
          <w:sz w:val="28"/>
          <w:szCs w:val="28"/>
          <w:lang w:val="pl-PL"/>
        </w:rPr>
      </w:pPr>
    </w:p>
    <w:p w:rsidR="00AD5435" w:rsidRDefault="00AD5435" w:rsidP="00905573">
      <w:pPr>
        <w:rPr>
          <w:sz w:val="28"/>
          <w:szCs w:val="28"/>
          <w:lang w:val="pl-PL"/>
        </w:rPr>
      </w:pPr>
    </w:p>
    <w:p w:rsidR="00AD5435" w:rsidRDefault="00AD5435" w:rsidP="00905573">
      <w:pPr>
        <w:rPr>
          <w:sz w:val="28"/>
          <w:szCs w:val="28"/>
          <w:lang w:val="pl-PL"/>
        </w:rPr>
      </w:pPr>
    </w:p>
    <w:p w:rsidR="00AD5435" w:rsidRDefault="00AD5435" w:rsidP="00905573">
      <w:pPr>
        <w:rPr>
          <w:sz w:val="28"/>
          <w:szCs w:val="28"/>
          <w:lang w:val="pl-PL"/>
        </w:rPr>
      </w:pPr>
    </w:p>
    <w:p w:rsidR="00AD5435" w:rsidRDefault="00AD5435" w:rsidP="00905573">
      <w:pPr>
        <w:rPr>
          <w:sz w:val="28"/>
          <w:szCs w:val="28"/>
          <w:lang w:val="pl-PL"/>
        </w:rPr>
      </w:pPr>
    </w:p>
    <w:p w:rsidR="00AD5435" w:rsidRDefault="00AD5435" w:rsidP="00905573">
      <w:pPr>
        <w:rPr>
          <w:sz w:val="28"/>
          <w:szCs w:val="28"/>
          <w:lang w:val="pl-PL"/>
        </w:rPr>
      </w:pPr>
    </w:p>
    <w:p w:rsidR="00AD5435" w:rsidRDefault="00AD5435" w:rsidP="00905573">
      <w:pPr>
        <w:rPr>
          <w:lang w:val="pl-PL"/>
        </w:rPr>
      </w:pPr>
    </w:p>
    <w:p w:rsidR="00AD5435" w:rsidRDefault="00AD5435" w:rsidP="00905573">
      <w:pPr>
        <w:rPr>
          <w:lang w:val="pl-PL"/>
        </w:rPr>
      </w:pPr>
    </w:p>
    <w:p w:rsidR="00AD5435" w:rsidRDefault="00AD5435" w:rsidP="00905573">
      <w:pPr>
        <w:rPr>
          <w:lang w:val="pl-PL"/>
        </w:rPr>
      </w:pPr>
    </w:p>
    <w:p w:rsidR="00AD5435" w:rsidRDefault="00AD5435" w:rsidP="00905573">
      <w:pPr>
        <w:rPr>
          <w:lang w:val="pl-PL"/>
        </w:rPr>
      </w:pPr>
    </w:p>
    <w:p w:rsidR="00AD5435" w:rsidRDefault="00AD5435" w:rsidP="005B4B64">
      <w:pPr>
        <w:pStyle w:val="Heading1"/>
        <w:tabs>
          <w:tab w:val="clear" w:pos="0"/>
        </w:tabs>
        <w:ind w:left="5664" w:firstLine="708"/>
        <w:jc w:val="left"/>
        <w:rPr>
          <w:sz w:val="24"/>
          <w:szCs w:val="24"/>
        </w:rPr>
      </w:pPr>
      <w:r>
        <w:rPr>
          <w:sz w:val="24"/>
          <w:szCs w:val="24"/>
        </w:rPr>
        <w:t>Załącznik Nr 1</w:t>
      </w:r>
    </w:p>
    <w:p w:rsidR="00AD5435" w:rsidRDefault="00AD5435" w:rsidP="005B4B64">
      <w:pPr>
        <w:ind w:left="5664" w:firstLine="708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do Uchwały N  XVII/81/2015                 </w:t>
      </w:r>
    </w:p>
    <w:p w:rsidR="00AD5435" w:rsidRDefault="00AD5435" w:rsidP="005B4B64">
      <w:pPr>
        <w:pStyle w:val="Heading1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Rady Gminy Radziejowice</w:t>
      </w:r>
    </w:p>
    <w:p w:rsidR="00AD5435" w:rsidRPr="00FA4C37" w:rsidRDefault="00AD5435" w:rsidP="005B4B64">
      <w:pPr>
        <w:pStyle w:val="Heading1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 dnia 26.11.2015 r.</w:t>
      </w:r>
    </w:p>
    <w:p w:rsidR="00AD5435" w:rsidRPr="00FA4C37" w:rsidRDefault="00AD5435" w:rsidP="00905573">
      <w:pPr>
        <w:rPr>
          <w:sz w:val="24"/>
          <w:szCs w:val="24"/>
          <w:lang w:val="pl-PL"/>
        </w:rPr>
      </w:pPr>
    </w:p>
    <w:p w:rsidR="00AD5435" w:rsidRDefault="00AD5435" w:rsidP="00D70626">
      <w:pPr>
        <w:pStyle w:val="WW-Tekstpodstawowy2"/>
        <w:ind w:firstLine="708"/>
        <w:jc w:val="both"/>
      </w:pPr>
      <w:r>
        <w:t>Stawki podatku dla samochodów ciężarowych o dopuszczalnej masie całkowitej powyżej 3,5 tony i poniżej 12 ton.</w:t>
      </w:r>
    </w:p>
    <w:p w:rsidR="00AD5435" w:rsidRDefault="00AD5435" w:rsidP="00905573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                                                                                                </w:t>
      </w:r>
    </w:p>
    <w:tbl>
      <w:tblPr>
        <w:tblpPr w:leftFromText="141" w:rightFromText="141" w:vertAnchor="text" w:horzAnchor="margin" w:tblpXSpec="center" w:tblpY="204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473"/>
        <w:gridCol w:w="2409"/>
      </w:tblGrid>
      <w:tr w:rsidR="00AD5435">
        <w:trPr>
          <w:cantSplit/>
          <w:trHeight w:val="743"/>
        </w:trPr>
        <w:tc>
          <w:tcPr>
            <w:tcW w:w="3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D5435" w:rsidRPr="0038397A" w:rsidRDefault="00AD5435" w:rsidP="005D5ABC">
            <w:pPr>
              <w:rPr>
                <w:lang w:val="pl-PL"/>
              </w:rPr>
            </w:pPr>
            <w:r w:rsidRPr="0038397A">
              <w:rPr>
                <w:lang w:val="pl-PL"/>
              </w:rPr>
              <w:t>Dopuszczalna masa całkowita /w tonach/</w:t>
            </w:r>
          </w:p>
          <w:p w:rsidR="00AD5435" w:rsidRPr="0038397A" w:rsidRDefault="00AD5435" w:rsidP="005D5ABC">
            <w:pPr>
              <w:rPr>
                <w:lang w:val="pl-PL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5435" w:rsidRPr="007C4D08" w:rsidRDefault="00AD5435" w:rsidP="005D5ABC">
            <w:pPr>
              <w:pStyle w:val="Heading2"/>
              <w:jc w:val="center"/>
              <w:rPr>
                <w:sz w:val="20"/>
                <w:szCs w:val="20"/>
              </w:rPr>
            </w:pPr>
            <w:r w:rsidRPr="0038397A">
              <w:rPr>
                <w:sz w:val="20"/>
                <w:szCs w:val="20"/>
              </w:rPr>
              <w:t>Stawki podatku w złotych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D5435">
        <w:trPr>
          <w:cantSplit/>
          <w:trHeight w:val="276"/>
        </w:trPr>
        <w:tc>
          <w:tcPr>
            <w:tcW w:w="34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5435" w:rsidRPr="0038397A" w:rsidRDefault="00AD5435" w:rsidP="005D5ABC">
            <w:pPr>
              <w:rPr>
                <w:lang w:val="pl-PL"/>
              </w:rPr>
            </w:pPr>
            <w:r>
              <w:rPr>
                <w:lang w:val="pl-PL"/>
              </w:rPr>
              <w:t>P</w:t>
            </w:r>
            <w:r w:rsidRPr="0038397A">
              <w:rPr>
                <w:lang w:val="pl-PL"/>
              </w:rPr>
              <w:t>owyżej 3,5 do 5,5 włącznie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5435" w:rsidRPr="0038397A" w:rsidRDefault="00AD5435" w:rsidP="005D5AB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500</w:t>
            </w:r>
            <w:r w:rsidRPr="0038397A">
              <w:rPr>
                <w:lang w:val="pl-PL"/>
              </w:rPr>
              <w:t>,00</w:t>
            </w:r>
          </w:p>
        </w:tc>
      </w:tr>
      <w:tr w:rsidR="00AD5435">
        <w:trPr>
          <w:cantSplit/>
          <w:trHeight w:val="567"/>
        </w:trPr>
        <w:tc>
          <w:tcPr>
            <w:tcW w:w="34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5435" w:rsidRPr="0038397A" w:rsidRDefault="00AD5435" w:rsidP="005D5ABC">
            <w:pPr>
              <w:rPr>
                <w:lang w:val="pl-PL"/>
              </w:rPr>
            </w:pPr>
            <w:r w:rsidRPr="0038397A">
              <w:rPr>
                <w:lang w:val="pl-PL"/>
              </w:rPr>
              <w:t>Powyżej 5,5 do 9 włącznie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5435" w:rsidRPr="0038397A" w:rsidRDefault="00AD5435" w:rsidP="005D5AB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800</w:t>
            </w:r>
            <w:r w:rsidRPr="0038397A">
              <w:rPr>
                <w:lang w:val="pl-PL"/>
              </w:rPr>
              <w:t>,00</w:t>
            </w:r>
          </w:p>
        </w:tc>
      </w:tr>
      <w:tr w:rsidR="00AD5435">
        <w:trPr>
          <w:cantSplit/>
          <w:trHeight w:val="322"/>
        </w:trPr>
        <w:tc>
          <w:tcPr>
            <w:tcW w:w="34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5435" w:rsidRPr="0038397A" w:rsidRDefault="00AD5435" w:rsidP="005D5ABC">
            <w:pPr>
              <w:rPr>
                <w:lang w:val="pl-PL"/>
              </w:rPr>
            </w:pPr>
            <w:r w:rsidRPr="0038397A">
              <w:rPr>
                <w:lang w:val="pl-PL"/>
              </w:rPr>
              <w:t>Powyżej 9 i poniżej 12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5435" w:rsidRPr="0038397A" w:rsidRDefault="00AD5435" w:rsidP="005D5AB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9</w:t>
            </w:r>
            <w:r w:rsidRPr="0038397A">
              <w:rPr>
                <w:lang w:val="pl-PL"/>
              </w:rPr>
              <w:t>00,00</w:t>
            </w:r>
          </w:p>
        </w:tc>
      </w:tr>
    </w:tbl>
    <w:p w:rsidR="00AD5435" w:rsidRPr="006873C7" w:rsidRDefault="00AD5435" w:rsidP="00905573">
      <w:pPr>
        <w:rPr>
          <w:b/>
          <w:bCs/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                                                                                               </w:t>
      </w:r>
    </w:p>
    <w:p w:rsidR="00AD5435" w:rsidRDefault="00AD5435" w:rsidP="00905573">
      <w:pPr>
        <w:rPr>
          <w:sz w:val="28"/>
          <w:szCs w:val="28"/>
          <w:lang w:val="pl-PL"/>
        </w:rPr>
      </w:pPr>
    </w:p>
    <w:p w:rsidR="00AD5435" w:rsidRDefault="00AD5435" w:rsidP="00905573">
      <w:pPr>
        <w:pStyle w:val="Heading1"/>
        <w:ind w:left="43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AD5435" w:rsidRDefault="00AD5435" w:rsidP="00905573">
      <w:pPr>
        <w:pStyle w:val="Heading1"/>
        <w:ind w:left="4320"/>
        <w:jc w:val="center"/>
        <w:rPr>
          <w:sz w:val="24"/>
          <w:szCs w:val="24"/>
        </w:rPr>
      </w:pPr>
    </w:p>
    <w:p w:rsidR="00AD5435" w:rsidRDefault="00AD5435" w:rsidP="00905573">
      <w:pPr>
        <w:pStyle w:val="Heading1"/>
        <w:tabs>
          <w:tab w:val="clear" w:pos="0"/>
        </w:tabs>
        <w:ind w:left="4320"/>
        <w:rPr>
          <w:sz w:val="24"/>
          <w:szCs w:val="24"/>
        </w:rPr>
      </w:pPr>
    </w:p>
    <w:p w:rsidR="00AD5435" w:rsidRDefault="00AD5435" w:rsidP="00905573">
      <w:pPr>
        <w:pStyle w:val="Heading1"/>
        <w:ind w:left="4320"/>
        <w:jc w:val="center"/>
        <w:rPr>
          <w:sz w:val="24"/>
          <w:szCs w:val="24"/>
        </w:rPr>
      </w:pPr>
    </w:p>
    <w:p w:rsidR="00AD5435" w:rsidRPr="000F53D2" w:rsidRDefault="00AD5435" w:rsidP="000F53D2">
      <w:pPr>
        <w:rPr>
          <w:sz w:val="28"/>
          <w:szCs w:val="28"/>
          <w:lang w:val="pl-PL"/>
        </w:rPr>
      </w:pPr>
      <w:r w:rsidRPr="000F53D2">
        <w:rPr>
          <w:sz w:val="28"/>
          <w:szCs w:val="28"/>
          <w:lang w:val="pl-PL"/>
        </w:rPr>
        <w:t xml:space="preserve">                       </w:t>
      </w:r>
    </w:p>
    <w:p w:rsidR="00AD5435" w:rsidRDefault="00AD5435" w:rsidP="00905573">
      <w:pPr>
        <w:pStyle w:val="Heading1"/>
        <w:ind w:left="4320"/>
        <w:jc w:val="center"/>
        <w:rPr>
          <w:sz w:val="24"/>
          <w:szCs w:val="24"/>
        </w:rPr>
      </w:pPr>
    </w:p>
    <w:p w:rsidR="00AD5435" w:rsidRDefault="00AD5435" w:rsidP="00905573">
      <w:pPr>
        <w:pStyle w:val="Heading1"/>
        <w:ind w:left="4320"/>
        <w:jc w:val="center"/>
        <w:rPr>
          <w:sz w:val="24"/>
          <w:szCs w:val="24"/>
        </w:rPr>
      </w:pPr>
    </w:p>
    <w:p w:rsidR="00AD5435" w:rsidRDefault="00AD5435" w:rsidP="00905573">
      <w:pPr>
        <w:pStyle w:val="Heading1"/>
        <w:ind w:left="4320"/>
        <w:jc w:val="center"/>
        <w:rPr>
          <w:sz w:val="24"/>
          <w:szCs w:val="24"/>
        </w:rPr>
      </w:pPr>
    </w:p>
    <w:p w:rsidR="00AD5435" w:rsidRDefault="00AD5435" w:rsidP="00905573">
      <w:pPr>
        <w:pStyle w:val="Heading1"/>
        <w:ind w:left="4320"/>
        <w:jc w:val="center"/>
        <w:rPr>
          <w:sz w:val="24"/>
          <w:szCs w:val="24"/>
        </w:rPr>
      </w:pPr>
    </w:p>
    <w:p w:rsidR="00AD5435" w:rsidRDefault="00AD5435" w:rsidP="00905573">
      <w:pPr>
        <w:pStyle w:val="Heading1"/>
        <w:ind w:left="4320"/>
        <w:jc w:val="center"/>
        <w:rPr>
          <w:sz w:val="24"/>
          <w:szCs w:val="24"/>
        </w:rPr>
      </w:pPr>
    </w:p>
    <w:p w:rsidR="00AD5435" w:rsidRDefault="00AD5435" w:rsidP="00905573">
      <w:pPr>
        <w:pStyle w:val="Heading1"/>
        <w:ind w:left="4320"/>
        <w:jc w:val="center"/>
        <w:rPr>
          <w:sz w:val="24"/>
          <w:szCs w:val="24"/>
        </w:rPr>
      </w:pPr>
    </w:p>
    <w:p w:rsidR="00AD5435" w:rsidRDefault="00AD5435" w:rsidP="00905573">
      <w:pPr>
        <w:pStyle w:val="Heading1"/>
        <w:ind w:left="4320"/>
        <w:jc w:val="center"/>
        <w:rPr>
          <w:sz w:val="24"/>
          <w:szCs w:val="24"/>
        </w:rPr>
      </w:pPr>
    </w:p>
    <w:p w:rsidR="00AD5435" w:rsidRDefault="00AD5435" w:rsidP="00905573">
      <w:pPr>
        <w:pStyle w:val="Heading1"/>
        <w:ind w:left="4320"/>
        <w:jc w:val="center"/>
        <w:rPr>
          <w:sz w:val="24"/>
          <w:szCs w:val="24"/>
        </w:rPr>
      </w:pPr>
    </w:p>
    <w:p w:rsidR="00AD5435" w:rsidRDefault="00AD5435" w:rsidP="00905573">
      <w:pPr>
        <w:pStyle w:val="Heading1"/>
        <w:ind w:left="4320"/>
        <w:jc w:val="center"/>
        <w:rPr>
          <w:sz w:val="24"/>
          <w:szCs w:val="24"/>
        </w:rPr>
      </w:pPr>
    </w:p>
    <w:p w:rsidR="00AD5435" w:rsidRDefault="00AD5435" w:rsidP="00905573">
      <w:pPr>
        <w:pStyle w:val="Heading1"/>
        <w:ind w:left="4320"/>
        <w:jc w:val="center"/>
        <w:rPr>
          <w:sz w:val="24"/>
          <w:szCs w:val="24"/>
        </w:rPr>
      </w:pPr>
    </w:p>
    <w:p w:rsidR="00AD5435" w:rsidRDefault="00AD5435" w:rsidP="00905573">
      <w:pPr>
        <w:pStyle w:val="Heading1"/>
        <w:ind w:left="4320"/>
        <w:jc w:val="center"/>
        <w:rPr>
          <w:sz w:val="24"/>
          <w:szCs w:val="24"/>
        </w:rPr>
      </w:pPr>
    </w:p>
    <w:p w:rsidR="00AD5435" w:rsidRDefault="00AD5435" w:rsidP="00905573">
      <w:pPr>
        <w:pStyle w:val="Heading1"/>
        <w:ind w:left="4320"/>
        <w:jc w:val="center"/>
        <w:rPr>
          <w:sz w:val="24"/>
          <w:szCs w:val="24"/>
        </w:rPr>
      </w:pPr>
    </w:p>
    <w:p w:rsidR="00AD5435" w:rsidRDefault="00AD5435" w:rsidP="00905573">
      <w:pPr>
        <w:pStyle w:val="Heading1"/>
        <w:ind w:left="4320"/>
        <w:jc w:val="center"/>
        <w:rPr>
          <w:sz w:val="24"/>
          <w:szCs w:val="24"/>
        </w:rPr>
      </w:pPr>
    </w:p>
    <w:p w:rsidR="00AD5435" w:rsidRDefault="00AD5435" w:rsidP="00905573">
      <w:pPr>
        <w:pStyle w:val="Heading1"/>
        <w:ind w:left="4320"/>
        <w:jc w:val="center"/>
        <w:rPr>
          <w:sz w:val="24"/>
          <w:szCs w:val="24"/>
        </w:rPr>
      </w:pPr>
    </w:p>
    <w:p w:rsidR="00AD5435" w:rsidRDefault="00AD5435" w:rsidP="00905573">
      <w:pPr>
        <w:pStyle w:val="Heading1"/>
        <w:ind w:left="4320"/>
        <w:jc w:val="center"/>
        <w:rPr>
          <w:sz w:val="24"/>
          <w:szCs w:val="24"/>
        </w:rPr>
      </w:pPr>
    </w:p>
    <w:p w:rsidR="00AD5435" w:rsidRDefault="00AD5435" w:rsidP="00905573">
      <w:pPr>
        <w:pStyle w:val="Heading1"/>
        <w:tabs>
          <w:tab w:val="clear" w:pos="0"/>
        </w:tabs>
        <w:jc w:val="left"/>
        <w:rPr>
          <w:sz w:val="24"/>
          <w:szCs w:val="24"/>
        </w:rPr>
      </w:pPr>
    </w:p>
    <w:p w:rsidR="00AD5435" w:rsidRDefault="00AD5435" w:rsidP="00905573">
      <w:pPr>
        <w:pStyle w:val="Heading1"/>
        <w:tabs>
          <w:tab w:val="clear" w:pos="0"/>
        </w:tabs>
        <w:jc w:val="left"/>
        <w:rPr>
          <w:sz w:val="24"/>
          <w:szCs w:val="24"/>
        </w:rPr>
      </w:pPr>
    </w:p>
    <w:p w:rsidR="00AD5435" w:rsidRDefault="00AD5435" w:rsidP="00905573">
      <w:pPr>
        <w:rPr>
          <w:lang w:val="pl-PL"/>
        </w:rPr>
      </w:pPr>
    </w:p>
    <w:p w:rsidR="00AD5435" w:rsidRDefault="00AD5435" w:rsidP="00905573">
      <w:pPr>
        <w:rPr>
          <w:lang w:val="pl-PL"/>
        </w:rPr>
      </w:pPr>
    </w:p>
    <w:p w:rsidR="00AD5435" w:rsidRDefault="00AD5435" w:rsidP="00905573">
      <w:pPr>
        <w:rPr>
          <w:lang w:val="pl-PL"/>
        </w:rPr>
      </w:pPr>
    </w:p>
    <w:p w:rsidR="00AD5435" w:rsidRDefault="00AD5435" w:rsidP="00905573">
      <w:pPr>
        <w:rPr>
          <w:lang w:val="pl-PL"/>
        </w:rPr>
      </w:pPr>
    </w:p>
    <w:p w:rsidR="00AD5435" w:rsidRPr="00486559" w:rsidRDefault="00AD5435" w:rsidP="00905573">
      <w:pPr>
        <w:rPr>
          <w:lang w:val="pl-PL"/>
        </w:rPr>
      </w:pPr>
    </w:p>
    <w:p w:rsidR="00AD5435" w:rsidRDefault="00AD5435" w:rsidP="00905573">
      <w:pPr>
        <w:pStyle w:val="Heading1"/>
        <w:tabs>
          <w:tab w:val="clear" w:pos="0"/>
        </w:tabs>
        <w:jc w:val="left"/>
        <w:rPr>
          <w:sz w:val="24"/>
          <w:szCs w:val="24"/>
        </w:rPr>
      </w:pPr>
    </w:p>
    <w:p w:rsidR="00AD5435" w:rsidRDefault="00AD5435" w:rsidP="00905573">
      <w:pPr>
        <w:pStyle w:val="Heading1"/>
        <w:tabs>
          <w:tab w:val="clear" w:pos="0"/>
        </w:tabs>
        <w:jc w:val="left"/>
        <w:rPr>
          <w:sz w:val="24"/>
          <w:szCs w:val="24"/>
        </w:rPr>
      </w:pPr>
    </w:p>
    <w:p w:rsidR="00AD5435" w:rsidRDefault="00AD5435" w:rsidP="00A54433">
      <w:pPr>
        <w:rPr>
          <w:lang w:val="pl-PL"/>
        </w:rPr>
      </w:pPr>
    </w:p>
    <w:p w:rsidR="00AD5435" w:rsidRDefault="00AD5435" w:rsidP="00A54433">
      <w:pPr>
        <w:rPr>
          <w:lang w:val="pl-PL"/>
        </w:rPr>
      </w:pPr>
    </w:p>
    <w:p w:rsidR="00AD5435" w:rsidRDefault="00AD5435" w:rsidP="00A54433">
      <w:pPr>
        <w:rPr>
          <w:lang w:val="pl-PL"/>
        </w:rPr>
      </w:pPr>
    </w:p>
    <w:p w:rsidR="00AD5435" w:rsidRDefault="00AD5435" w:rsidP="00A54433">
      <w:pPr>
        <w:rPr>
          <w:lang w:val="pl-PL"/>
        </w:rPr>
      </w:pPr>
    </w:p>
    <w:p w:rsidR="00AD5435" w:rsidRDefault="00AD5435" w:rsidP="00A54433">
      <w:pPr>
        <w:rPr>
          <w:lang w:val="pl-PL"/>
        </w:rPr>
      </w:pPr>
    </w:p>
    <w:p w:rsidR="00AD5435" w:rsidRDefault="00AD5435" w:rsidP="00A54433">
      <w:pPr>
        <w:rPr>
          <w:lang w:val="pl-PL"/>
        </w:rPr>
      </w:pPr>
    </w:p>
    <w:p w:rsidR="00AD5435" w:rsidRDefault="00AD5435" w:rsidP="00A54433">
      <w:pPr>
        <w:rPr>
          <w:lang w:val="pl-PL"/>
        </w:rPr>
      </w:pPr>
    </w:p>
    <w:p w:rsidR="00AD5435" w:rsidRDefault="00AD5435" w:rsidP="00A54433">
      <w:pPr>
        <w:rPr>
          <w:lang w:val="pl-PL"/>
        </w:rPr>
      </w:pPr>
    </w:p>
    <w:p w:rsidR="00AD5435" w:rsidRDefault="00AD5435" w:rsidP="00A54433">
      <w:pPr>
        <w:rPr>
          <w:lang w:val="pl-PL"/>
        </w:rPr>
      </w:pPr>
    </w:p>
    <w:p w:rsidR="00AD5435" w:rsidRDefault="00AD5435" w:rsidP="00A54433">
      <w:pPr>
        <w:rPr>
          <w:lang w:val="pl-PL"/>
        </w:rPr>
      </w:pPr>
    </w:p>
    <w:p w:rsidR="00AD5435" w:rsidRDefault="00AD5435" w:rsidP="00A54433">
      <w:pPr>
        <w:rPr>
          <w:lang w:val="pl-PL"/>
        </w:rPr>
      </w:pPr>
    </w:p>
    <w:p w:rsidR="00AD5435" w:rsidRDefault="00AD5435" w:rsidP="00A54433">
      <w:pPr>
        <w:rPr>
          <w:lang w:val="pl-PL"/>
        </w:rPr>
      </w:pPr>
    </w:p>
    <w:p w:rsidR="00AD5435" w:rsidRDefault="00AD5435" w:rsidP="00A54433">
      <w:pPr>
        <w:rPr>
          <w:lang w:val="pl-PL"/>
        </w:rPr>
      </w:pPr>
    </w:p>
    <w:p w:rsidR="00AD5435" w:rsidRPr="00A54433" w:rsidRDefault="00AD5435" w:rsidP="00A54433">
      <w:pPr>
        <w:rPr>
          <w:lang w:val="pl-PL"/>
        </w:rPr>
      </w:pPr>
    </w:p>
    <w:p w:rsidR="00AD5435" w:rsidRDefault="00AD5435" w:rsidP="00340CEE">
      <w:pPr>
        <w:pStyle w:val="Heading1"/>
        <w:tabs>
          <w:tab w:val="clear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Pr="00594B54">
        <w:rPr>
          <w:sz w:val="24"/>
          <w:szCs w:val="24"/>
        </w:rPr>
        <w:t xml:space="preserve">Załącznik Nr 2                        </w:t>
      </w:r>
      <w:r>
        <w:rPr>
          <w:sz w:val="24"/>
          <w:szCs w:val="24"/>
        </w:rPr>
        <w:t xml:space="preserve">                            </w:t>
      </w:r>
    </w:p>
    <w:p w:rsidR="00AD5435" w:rsidRPr="00594B54" w:rsidRDefault="00AD5435" w:rsidP="00905573">
      <w:pPr>
        <w:jc w:val="center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                            </w:t>
      </w:r>
      <w:r w:rsidRPr="00594B54">
        <w:rPr>
          <w:sz w:val="24"/>
          <w:szCs w:val="24"/>
          <w:lang w:val="pl-PL"/>
        </w:rPr>
        <w:t xml:space="preserve">do Uchwały </w:t>
      </w:r>
      <w:r>
        <w:rPr>
          <w:sz w:val="24"/>
          <w:szCs w:val="24"/>
          <w:lang w:val="pl-PL"/>
        </w:rPr>
        <w:t>XVII/81/2015</w:t>
      </w:r>
      <w:r w:rsidRPr="00594B54">
        <w:rPr>
          <w:sz w:val="24"/>
          <w:szCs w:val="24"/>
          <w:lang w:val="pl-PL"/>
        </w:rPr>
        <w:t xml:space="preserve"> </w:t>
      </w:r>
    </w:p>
    <w:p w:rsidR="00AD5435" w:rsidRPr="00594B54" w:rsidRDefault="00AD5435" w:rsidP="00905573">
      <w:pPr>
        <w:jc w:val="center"/>
        <w:rPr>
          <w:sz w:val="24"/>
          <w:szCs w:val="24"/>
          <w:lang w:val="pl-PL"/>
        </w:rPr>
      </w:pPr>
      <w:r w:rsidRPr="00594B54">
        <w:rPr>
          <w:sz w:val="24"/>
          <w:szCs w:val="24"/>
          <w:lang w:val="pl-PL"/>
        </w:rPr>
        <w:t xml:space="preserve">                                                                       </w:t>
      </w:r>
      <w:r>
        <w:rPr>
          <w:sz w:val="24"/>
          <w:szCs w:val="24"/>
          <w:lang w:val="pl-PL"/>
        </w:rPr>
        <w:t xml:space="preserve">                               </w:t>
      </w:r>
      <w:r w:rsidRPr="00594B54">
        <w:rPr>
          <w:sz w:val="24"/>
          <w:szCs w:val="24"/>
          <w:lang w:val="pl-PL"/>
        </w:rPr>
        <w:t>Rady Gminy Radziejowic</w:t>
      </w:r>
      <w:r>
        <w:rPr>
          <w:sz w:val="24"/>
          <w:szCs w:val="24"/>
          <w:lang w:val="pl-PL"/>
        </w:rPr>
        <w:t>e</w:t>
      </w:r>
    </w:p>
    <w:p w:rsidR="00AD5435" w:rsidRPr="00594B54" w:rsidRDefault="00AD5435" w:rsidP="00905573">
      <w:pPr>
        <w:jc w:val="center"/>
        <w:rPr>
          <w:sz w:val="24"/>
          <w:szCs w:val="24"/>
          <w:lang w:val="pl-PL"/>
        </w:rPr>
      </w:pPr>
      <w:r w:rsidRPr="00594B54">
        <w:rPr>
          <w:sz w:val="24"/>
          <w:szCs w:val="24"/>
          <w:lang w:val="pl-PL"/>
        </w:rPr>
        <w:t xml:space="preserve">                                     </w:t>
      </w:r>
      <w:r>
        <w:rPr>
          <w:sz w:val="24"/>
          <w:szCs w:val="24"/>
          <w:lang w:val="pl-PL"/>
        </w:rPr>
        <w:t xml:space="preserve">                                                     </w:t>
      </w:r>
      <w:r w:rsidRPr="00594B54">
        <w:rPr>
          <w:sz w:val="24"/>
          <w:szCs w:val="24"/>
          <w:lang w:val="pl-PL"/>
        </w:rPr>
        <w:t xml:space="preserve">z dnia </w:t>
      </w:r>
      <w:r>
        <w:rPr>
          <w:sz w:val="24"/>
          <w:szCs w:val="24"/>
          <w:lang w:val="pl-PL"/>
        </w:rPr>
        <w:t>26.11.2015 r.</w:t>
      </w:r>
    </w:p>
    <w:p w:rsidR="00AD5435" w:rsidRPr="00594B54" w:rsidRDefault="00AD5435" w:rsidP="00905573">
      <w:pPr>
        <w:jc w:val="center"/>
        <w:rPr>
          <w:sz w:val="24"/>
          <w:szCs w:val="24"/>
          <w:lang w:val="pl-PL"/>
        </w:rPr>
      </w:pPr>
    </w:p>
    <w:p w:rsidR="00AD5435" w:rsidRDefault="00AD5435" w:rsidP="005B4B64">
      <w:pPr>
        <w:pStyle w:val="BodyTex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Stawki podatku dla samochodów ciężarowych o dopuszczalnej masie całkowitej równej lub wyższej niż 12 ton.</w:t>
      </w:r>
    </w:p>
    <w:p w:rsidR="00AD5435" w:rsidRDefault="00AD5435" w:rsidP="00905573">
      <w:pPr>
        <w:rPr>
          <w:sz w:val="24"/>
          <w:szCs w:val="24"/>
          <w:lang w:val="pl-PL"/>
        </w:rPr>
      </w:pPr>
    </w:p>
    <w:tbl>
      <w:tblPr>
        <w:tblW w:w="6242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9"/>
        <w:gridCol w:w="2410"/>
        <w:gridCol w:w="1417"/>
        <w:gridCol w:w="1276"/>
      </w:tblGrid>
      <w:tr w:rsidR="00AD5435" w:rsidRPr="005D5ABC">
        <w:trPr>
          <w:cantSplit/>
          <w:trHeight w:val="580"/>
        </w:trPr>
        <w:tc>
          <w:tcPr>
            <w:tcW w:w="354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AD5435" w:rsidRDefault="00AD5435" w:rsidP="005D35BE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Liczba osi i dopuszczalna masa całkowita</w:t>
            </w:r>
          </w:p>
          <w:p w:rsidR="00AD5435" w:rsidRDefault="00AD5435" w:rsidP="005D35BE">
            <w:pPr>
              <w:widowControl/>
              <w:suppressAutoHyphens w:val="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/w tonach/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D5435" w:rsidRDefault="00AD5435" w:rsidP="005D35BE">
            <w:pPr>
              <w:widowControl/>
              <w:suppressAutoHyphens w:val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Stawka podatku  w   złotych</w:t>
            </w:r>
          </w:p>
          <w:p w:rsidR="00AD5435" w:rsidRDefault="00AD5435" w:rsidP="0042634F">
            <w:pPr>
              <w:widowControl/>
              <w:suppressAutoHyphens w:val="0"/>
              <w:rPr>
                <w:sz w:val="24"/>
                <w:szCs w:val="24"/>
                <w:lang w:val="pl-PL"/>
              </w:rPr>
            </w:pPr>
          </w:p>
        </w:tc>
      </w:tr>
      <w:tr w:rsidR="00AD5435" w:rsidRPr="002D6CE9">
        <w:trPr>
          <w:cantSplit/>
          <w:trHeight w:val="878"/>
        </w:trPr>
        <w:tc>
          <w:tcPr>
            <w:tcW w:w="3549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AD5435" w:rsidRDefault="00AD5435" w:rsidP="005D35BE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5435" w:rsidRDefault="00AD5435" w:rsidP="005D35BE">
            <w:pPr>
              <w:widowControl/>
              <w:suppressAutoHyphens w:val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Oś jezdna (osie jezdne)z zawieszeniem pneumatycznym lub zawieszeniem uznanym za równoważne </w:t>
            </w:r>
          </w:p>
          <w:p w:rsidR="00AD5435" w:rsidRDefault="00AD5435" w:rsidP="005D35BE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5435" w:rsidRDefault="00AD5435" w:rsidP="005D35BE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Inne systemy zawieszenia osi jezdnych</w:t>
            </w:r>
          </w:p>
        </w:tc>
      </w:tr>
      <w:tr w:rsidR="00AD5435" w:rsidRPr="00E95C78">
        <w:trPr>
          <w:cantSplit/>
        </w:trPr>
        <w:tc>
          <w:tcPr>
            <w:tcW w:w="11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D5435" w:rsidRDefault="00AD5435" w:rsidP="005D35BE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Nie mniej niż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:rsidR="00AD5435" w:rsidRDefault="00AD5435" w:rsidP="005B4B64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Mniej niż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AD5435" w:rsidRDefault="00AD5435" w:rsidP="005D35BE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AD5435" w:rsidRDefault="00AD5435" w:rsidP="005D35BE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AD5435" w:rsidRPr="00E95C78">
        <w:trPr>
          <w:cantSplit/>
        </w:trPr>
        <w:tc>
          <w:tcPr>
            <w:tcW w:w="11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D5435" w:rsidRDefault="00AD5435" w:rsidP="005D35BE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AD5435" w:rsidRDefault="00AD5435" w:rsidP="005D35BE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35" w:rsidRPr="00E95C78" w:rsidRDefault="00AD5435" w:rsidP="005D35BE">
            <w:pPr>
              <w:widowControl/>
              <w:suppressAutoHyphens w:val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35" w:rsidRPr="00E95C78" w:rsidRDefault="00AD5435" w:rsidP="005D35BE">
            <w:pPr>
              <w:ind w:left="525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4</w:t>
            </w:r>
          </w:p>
        </w:tc>
      </w:tr>
      <w:tr w:rsidR="00AD5435">
        <w:trPr>
          <w:cantSplit/>
          <w:trHeight w:val="440"/>
        </w:trPr>
        <w:tc>
          <w:tcPr>
            <w:tcW w:w="496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D5435" w:rsidRDefault="00AD5435" w:rsidP="005D3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Dwie  osie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D5435" w:rsidRDefault="00AD5435" w:rsidP="005D35BE">
            <w:pPr>
              <w:jc w:val="center"/>
              <w:rPr>
                <w:sz w:val="24"/>
                <w:szCs w:val="24"/>
              </w:rPr>
            </w:pPr>
          </w:p>
        </w:tc>
      </w:tr>
      <w:tr w:rsidR="00AD5435">
        <w:trPr>
          <w:cantSplit/>
          <w:trHeight w:val="640"/>
        </w:trPr>
        <w:tc>
          <w:tcPr>
            <w:tcW w:w="11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D5435" w:rsidRDefault="00AD5435" w:rsidP="005D3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12</w:t>
            </w:r>
          </w:p>
          <w:p w:rsidR="00AD5435" w:rsidRDefault="00AD5435" w:rsidP="005D35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D5435" w:rsidRDefault="00AD5435" w:rsidP="005D35BE">
            <w:pPr>
              <w:widowControl/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13</w:t>
            </w:r>
          </w:p>
          <w:p w:rsidR="00AD5435" w:rsidRDefault="00AD5435" w:rsidP="005D3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D5435" w:rsidRDefault="00AD5435" w:rsidP="00426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D5435" w:rsidRDefault="00AD5435" w:rsidP="00FD2E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850,00</w:t>
            </w:r>
          </w:p>
        </w:tc>
      </w:tr>
      <w:tr w:rsidR="00AD5435">
        <w:trPr>
          <w:cantSplit/>
          <w:trHeight w:val="340"/>
        </w:trPr>
        <w:tc>
          <w:tcPr>
            <w:tcW w:w="11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D5435" w:rsidRDefault="00AD5435" w:rsidP="005D3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D5435" w:rsidRDefault="00AD5435" w:rsidP="005D35BE">
            <w:pPr>
              <w:jc w:val="center"/>
              <w:rPr>
                <w:sz w:val="24"/>
                <w:szCs w:val="24"/>
              </w:rPr>
            </w:pPr>
            <w:r w:rsidRPr="009A4EE7">
              <w:rPr>
                <w:sz w:val="24"/>
                <w:szCs w:val="24"/>
                <w:lang w:val="pl-PL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D5435" w:rsidRDefault="00AD5435" w:rsidP="00957C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D5435" w:rsidRDefault="00AD5435" w:rsidP="00957C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950,00</w:t>
            </w:r>
          </w:p>
        </w:tc>
      </w:tr>
      <w:tr w:rsidR="00AD5435">
        <w:trPr>
          <w:cantSplit/>
        </w:trPr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</w:tcPr>
          <w:p w:rsidR="00AD5435" w:rsidRDefault="00AD5435" w:rsidP="005D35BE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14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AD5435" w:rsidRDefault="00AD5435" w:rsidP="005D35BE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5435" w:rsidRDefault="00AD5435" w:rsidP="00FD2E9D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1.050,00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5435" w:rsidRDefault="00AD5435" w:rsidP="00FD2E9D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1.050,00</w:t>
            </w:r>
          </w:p>
        </w:tc>
      </w:tr>
      <w:tr w:rsidR="00AD5435">
        <w:trPr>
          <w:cantSplit/>
        </w:trPr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</w:tcPr>
          <w:p w:rsidR="00AD5435" w:rsidRDefault="00AD5435" w:rsidP="005D35BE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15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AD5435" w:rsidRDefault="00AD5435" w:rsidP="005D35BE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5435" w:rsidRDefault="00AD5435" w:rsidP="00FD2E9D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1.400,00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5435" w:rsidRDefault="00AD5435" w:rsidP="00FD2E9D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1.400,00</w:t>
            </w:r>
          </w:p>
        </w:tc>
      </w:tr>
      <w:tr w:rsidR="00AD5435">
        <w:trPr>
          <w:cantSplit/>
        </w:trPr>
        <w:tc>
          <w:tcPr>
            <w:tcW w:w="49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5435" w:rsidRDefault="00AD5435" w:rsidP="005D35BE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Trzy osie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5435" w:rsidRDefault="00AD5435" w:rsidP="005D35BE">
            <w:pPr>
              <w:pStyle w:val="Heading3"/>
              <w:tabs>
                <w:tab w:val="clear" w:pos="0"/>
              </w:tabs>
              <w:rPr>
                <w:sz w:val="24"/>
                <w:szCs w:val="24"/>
              </w:rPr>
            </w:pPr>
          </w:p>
        </w:tc>
      </w:tr>
      <w:tr w:rsidR="00AD5435">
        <w:trPr>
          <w:cantSplit/>
        </w:trPr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</w:tcPr>
          <w:p w:rsidR="00AD5435" w:rsidRDefault="00AD5435" w:rsidP="005D35BE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12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AD5435" w:rsidRDefault="00AD5435" w:rsidP="005D35BE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17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5435" w:rsidRDefault="00AD5435" w:rsidP="00957C35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950,00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5435" w:rsidRDefault="00AD5435" w:rsidP="00957C35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950,00</w:t>
            </w:r>
          </w:p>
        </w:tc>
      </w:tr>
      <w:tr w:rsidR="00AD5435">
        <w:trPr>
          <w:cantSplit/>
        </w:trPr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</w:tcPr>
          <w:p w:rsidR="00AD5435" w:rsidRDefault="00AD5435" w:rsidP="005D35BE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17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AD5435" w:rsidRDefault="00AD5435" w:rsidP="005D35BE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5435" w:rsidRDefault="00AD5435" w:rsidP="00FD2E9D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1.050,00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5435" w:rsidRDefault="00AD5435" w:rsidP="00FD2E9D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1.050,00</w:t>
            </w:r>
          </w:p>
        </w:tc>
      </w:tr>
      <w:tr w:rsidR="00AD5435">
        <w:trPr>
          <w:cantSplit/>
        </w:trPr>
        <w:tc>
          <w:tcPr>
            <w:tcW w:w="1139" w:type="dxa"/>
            <w:tcBorders>
              <w:left w:val="single" w:sz="2" w:space="0" w:color="000000"/>
              <w:bottom w:val="single" w:sz="4" w:space="0" w:color="auto"/>
            </w:tcBorders>
          </w:tcPr>
          <w:p w:rsidR="00AD5435" w:rsidRDefault="00AD5435" w:rsidP="00257A1B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19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AD5435" w:rsidRDefault="00AD5435" w:rsidP="00257A1B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5435" w:rsidRDefault="00AD5435" w:rsidP="00FD2E9D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1.200,00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5435" w:rsidRDefault="00AD5435" w:rsidP="00FD2E9D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1.200,00</w:t>
            </w:r>
          </w:p>
        </w:tc>
      </w:tr>
      <w:tr w:rsidR="00AD5435">
        <w:trPr>
          <w:cantSplit/>
        </w:trPr>
        <w:tc>
          <w:tcPr>
            <w:tcW w:w="1139" w:type="dxa"/>
            <w:tcBorders>
              <w:left w:val="single" w:sz="2" w:space="0" w:color="000000"/>
              <w:bottom w:val="single" w:sz="4" w:space="0" w:color="auto"/>
            </w:tcBorders>
          </w:tcPr>
          <w:p w:rsidR="00AD5435" w:rsidRDefault="00AD5435" w:rsidP="00257A1B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21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AD5435" w:rsidRDefault="00AD5435" w:rsidP="00257A1B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5435" w:rsidRDefault="00AD5435" w:rsidP="00FD2E9D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1.300,00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5435" w:rsidRDefault="00AD5435" w:rsidP="00FD2E9D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1.300,00</w:t>
            </w:r>
          </w:p>
        </w:tc>
      </w:tr>
      <w:tr w:rsidR="00AD5435">
        <w:trPr>
          <w:cantSplit/>
        </w:trPr>
        <w:tc>
          <w:tcPr>
            <w:tcW w:w="1139" w:type="dxa"/>
            <w:tcBorders>
              <w:left w:val="single" w:sz="2" w:space="0" w:color="000000"/>
              <w:bottom w:val="single" w:sz="4" w:space="0" w:color="auto"/>
            </w:tcBorders>
          </w:tcPr>
          <w:p w:rsidR="00AD5435" w:rsidRDefault="00AD5435" w:rsidP="00257A1B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23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AD5435" w:rsidRDefault="00AD5435" w:rsidP="00257A1B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5435" w:rsidRDefault="00AD5435" w:rsidP="00957C35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1.600,00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5435" w:rsidRDefault="00AD5435" w:rsidP="00957C35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1.600,00</w:t>
            </w:r>
          </w:p>
        </w:tc>
      </w:tr>
      <w:tr w:rsidR="00AD5435">
        <w:trPr>
          <w:cantSplit/>
        </w:trPr>
        <w:tc>
          <w:tcPr>
            <w:tcW w:w="1139" w:type="dxa"/>
            <w:tcBorders>
              <w:left w:val="single" w:sz="2" w:space="0" w:color="000000"/>
              <w:bottom w:val="single" w:sz="4" w:space="0" w:color="auto"/>
            </w:tcBorders>
          </w:tcPr>
          <w:p w:rsidR="00AD5435" w:rsidRDefault="00AD5435" w:rsidP="00257A1B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25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AD5435" w:rsidRDefault="00AD5435" w:rsidP="00257A1B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5435" w:rsidRDefault="00AD5435" w:rsidP="008E79E5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1.650,00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5435" w:rsidRDefault="00AD5435" w:rsidP="008E79E5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1.650,00</w:t>
            </w:r>
          </w:p>
        </w:tc>
      </w:tr>
      <w:tr w:rsidR="00AD5435">
        <w:trPr>
          <w:cantSplit/>
        </w:trPr>
        <w:tc>
          <w:tcPr>
            <w:tcW w:w="1139" w:type="dxa"/>
            <w:tcBorders>
              <w:left w:val="single" w:sz="2" w:space="0" w:color="000000"/>
              <w:bottom w:val="single" w:sz="4" w:space="0" w:color="auto"/>
            </w:tcBorders>
          </w:tcPr>
          <w:p w:rsidR="00AD5435" w:rsidRDefault="00AD5435" w:rsidP="00257A1B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AD5435" w:rsidRDefault="00AD5435" w:rsidP="00257A1B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Cztery osie i więcej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5435" w:rsidRDefault="00AD5435" w:rsidP="00257A1B">
            <w:pPr>
              <w:pStyle w:val="Heading3"/>
              <w:tabs>
                <w:tab w:val="clear" w:pos="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5435" w:rsidRDefault="00AD5435" w:rsidP="005D35BE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AD5435">
        <w:trPr>
          <w:cantSplit/>
        </w:trPr>
        <w:tc>
          <w:tcPr>
            <w:tcW w:w="1139" w:type="dxa"/>
            <w:tcBorders>
              <w:left w:val="single" w:sz="2" w:space="0" w:color="000000"/>
              <w:bottom w:val="single" w:sz="4" w:space="0" w:color="auto"/>
            </w:tcBorders>
          </w:tcPr>
          <w:p w:rsidR="00AD5435" w:rsidRDefault="00AD5435" w:rsidP="00257A1B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12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AD5435" w:rsidRDefault="00AD5435" w:rsidP="00257A1B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5435" w:rsidRDefault="00AD5435" w:rsidP="00FD2E9D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950,00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5435" w:rsidRDefault="00AD5435" w:rsidP="00FD2E9D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950,00</w:t>
            </w:r>
          </w:p>
        </w:tc>
      </w:tr>
      <w:tr w:rsidR="00AD5435">
        <w:trPr>
          <w:cantSplit/>
        </w:trPr>
        <w:tc>
          <w:tcPr>
            <w:tcW w:w="1139" w:type="dxa"/>
            <w:tcBorders>
              <w:left w:val="single" w:sz="2" w:space="0" w:color="000000"/>
              <w:bottom w:val="single" w:sz="4" w:space="0" w:color="auto"/>
            </w:tcBorders>
          </w:tcPr>
          <w:p w:rsidR="00AD5435" w:rsidRDefault="00AD5435" w:rsidP="00257A1B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25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AD5435" w:rsidRDefault="00AD5435" w:rsidP="00257A1B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27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5435" w:rsidRDefault="00AD5435" w:rsidP="00FD2E9D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1.300,00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5435" w:rsidRDefault="00AD5435" w:rsidP="00FD2E9D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1.300,00</w:t>
            </w:r>
          </w:p>
        </w:tc>
      </w:tr>
      <w:tr w:rsidR="00AD5435">
        <w:trPr>
          <w:cantSplit/>
        </w:trPr>
        <w:tc>
          <w:tcPr>
            <w:tcW w:w="1139" w:type="dxa"/>
            <w:tcBorders>
              <w:left w:val="single" w:sz="2" w:space="0" w:color="000000"/>
              <w:bottom w:val="single" w:sz="4" w:space="0" w:color="auto"/>
            </w:tcBorders>
          </w:tcPr>
          <w:p w:rsidR="00AD5435" w:rsidRDefault="00AD5435" w:rsidP="00257A1B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AD5435" w:rsidRDefault="00AD5435" w:rsidP="00257A1B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5435" w:rsidRDefault="00AD5435" w:rsidP="00257A1B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5435" w:rsidRDefault="00AD5435" w:rsidP="00257A1B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AD5435">
        <w:trPr>
          <w:cantSplit/>
        </w:trPr>
        <w:tc>
          <w:tcPr>
            <w:tcW w:w="1139" w:type="dxa"/>
            <w:tcBorders>
              <w:left w:val="single" w:sz="2" w:space="0" w:color="000000"/>
              <w:bottom w:val="single" w:sz="4" w:space="0" w:color="auto"/>
            </w:tcBorders>
          </w:tcPr>
          <w:p w:rsidR="00AD5435" w:rsidRDefault="00AD5435" w:rsidP="00257A1B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27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AD5435" w:rsidRDefault="00AD5435" w:rsidP="00257A1B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5435" w:rsidRDefault="00AD5435" w:rsidP="00957C35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1900,00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5435" w:rsidRDefault="00AD5435" w:rsidP="00957C35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1900,00</w:t>
            </w:r>
          </w:p>
        </w:tc>
      </w:tr>
      <w:tr w:rsidR="00AD5435">
        <w:trPr>
          <w:cantSplit/>
        </w:trPr>
        <w:tc>
          <w:tcPr>
            <w:tcW w:w="1139" w:type="dxa"/>
            <w:tcBorders>
              <w:left w:val="single" w:sz="2" w:space="0" w:color="000000"/>
              <w:bottom w:val="single" w:sz="4" w:space="0" w:color="auto"/>
            </w:tcBorders>
          </w:tcPr>
          <w:p w:rsidR="00AD5435" w:rsidRDefault="00AD5435" w:rsidP="00257A1B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29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AD5435" w:rsidRDefault="00AD5435" w:rsidP="00257A1B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31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5435" w:rsidRDefault="00AD5435" w:rsidP="00FD2E9D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2.500,00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5435" w:rsidRDefault="00AD5435" w:rsidP="00FD2E9D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2.500,00</w:t>
            </w:r>
          </w:p>
        </w:tc>
      </w:tr>
      <w:tr w:rsidR="00AD5435">
        <w:trPr>
          <w:cantSplit/>
        </w:trPr>
        <w:tc>
          <w:tcPr>
            <w:tcW w:w="1139" w:type="dxa"/>
            <w:tcBorders>
              <w:left w:val="single" w:sz="2" w:space="0" w:color="000000"/>
              <w:bottom w:val="single" w:sz="4" w:space="0" w:color="auto"/>
            </w:tcBorders>
          </w:tcPr>
          <w:p w:rsidR="00AD5435" w:rsidRDefault="00AD5435" w:rsidP="00257A1B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31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AD5435" w:rsidRDefault="00AD5435" w:rsidP="00257A1B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5435" w:rsidRDefault="00AD5435" w:rsidP="00FD2E9D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2.550,00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5435" w:rsidRDefault="00AD5435" w:rsidP="00FD2E9D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2.550,00</w:t>
            </w:r>
          </w:p>
        </w:tc>
      </w:tr>
    </w:tbl>
    <w:p w:rsidR="00AD5435" w:rsidRDefault="00AD5435" w:rsidP="00905573">
      <w:pPr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 xml:space="preserve">         </w:t>
      </w:r>
    </w:p>
    <w:p w:rsidR="00AD5435" w:rsidRDefault="00AD5435" w:rsidP="00905573">
      <w:pPr>
        <w:rPr>
          <w:b/>
          <w:bCs/>
          <w:sz w:val="28"/>
          <w:szCs w:val="28"/>
          <w:lang w:val="pl-PL"/>
        </w:rPr>
      </w:pPr>
    </w:p>
    <w:p w:rsidR="00AD5435" w:rsidRDefault="00AD5435" w:rsidP="00905573">
      <w:pPr>
        <w:rPr>
          <w:sz w:val="28"/>
          <w:szCs w:val="28"/>
          <w:lang w:val="pl-PL"/>
        </w:rPr>
      </w:pPr>
    </w:p>
    <w:p w:rsidR="00AD5435" w:rsidRDefault="00AD5435" w:rsidP="00905573">
      <w:pPr>
        <w:pStyle w:val="Heading5"/>
      </w:pPr>
      <w:r>
        <w:t xml:space="preserve">                                                                                                               </w:t>
      </w:r>
    </w:p>
    <w:p w:rsidR="00AD5435" w:rsidRDefault="00AD5435" w:rsidP="00905573">
      <w:pPr>
        <w:pStyle w:val="Heading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3</w:t>
      </w:r>
    </w:p>
    <w:p w:rsidR="00AD5435" w:rsidRDefault="00AD5435" w:rsidP="005B4B64">
      <w:pPr>
        <w:ind w:left="5664" w:firstLine="708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do Uchwały Nr XVII/81/2015</w:t>
      </w:r>
    </w:p>
    <w:p w:rsidR="00AD5435" w:rsidRDefault="00AD5435" w:rsidP="005B4B64">
      <w:pPr>
        <w:ind w:left="5664" w:firstLine="708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Rady Gminy Radziejowice</w:t>
      </w:r>
    </w:p>
    <w:p w:rsidR="00AD5435" w:rsidRDefault="00AD5435" w:rsidP="00905573">
      <w:pPr>
        <w:jc w:val="center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         z  dnia 26.11.2015r</w:t>
      </w:r>
    </w:p>
    <w:p w:rsidR="00AD5435" w:rsidRDefault="00AD5435" w:rsidP="00905573">
      <w:pPr>
        <w:rPr>
          <w:sz w:val="24"/>
          <w:szCs w:val="24"/>
          <w:lang w:val="pl-PL"/>
        </w:rPr>
      </w:pPr>
    </w:p>
    <w:p w:rsidR="00AD5435" w:rsidRDefault="00AD5435" w:rsidP="00D70626">
      <w:pPr>
        <w:ind w:firstLine="708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Stawki podatku dla ciągników siodłowych i balastowych przystosowanego do używania łącznie z naczepą lub przyczepą o dopuszczalnej masie całkowitej zespołu pojazdów od 3,5 tony </w:t>
      </w:r>
      <w:r>
        <w:rPr>
          <w:sz w:val="24"/>
          <w:szCs w:val="24"/>
          <w:lang w:val="pl-PL"/>
        </w:rPr>
        <w:br/>
        <w:t>i poniżej 12 ton.</w:t>
      </w:r>
    </w:p>
    <w:p w:rsidR="00AD5435" w:rsidRDefault="00AD5435" w:rsidP="00905573">
      <w:pPr>
        <w:rPr>
          <w:sz w:val="24"/>
          <w:szCs w:val="24"/>
          <w:lang w:val="pl-PL"/>
        </w:rPr>
      </w:pPr>
    </w:p>
    <w:p w:rsidR="00AD5435" w:rsidRDefault="00AD5435" w:rsidP="00905573">
      <w:pPr>
        <w:rPr>
          <w:sz w:val="24"/>
          <w:szCs w:val="24"/>
          <w:lang w:val="pl-PL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3"/>
        <w:gridCol w:w="2745"/>
      </w:tblGrid>
      <w:tr w:rsidR="00AD5435" w:rsidRPr="005D5ABC">
        <w:trPr>
          <w:cantSplit/>
        </w:trPr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5435" w:rsidRDefault="00AD5435" w:rsidP="00905573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 Dopuszczalna masa całkowita/w tonach/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5435" w:rsidRDefault="00AD5435" w:rsidP="00905573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Stawka podatku w złotych</w:t>
            </w:r>
          </w:p>
          <w:p w:rsidR="00AD5435" w:rsidRDefault="00AD5435" w:rsidP="0061328A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AD5435">
        <w:trPr>
          <w:cantSplit/>
          <w:trHeight w:val="585"/>
        </w:trPr>
        <w:tc>
          <w:tcPr>
            <w:tcW w:w="4393" w:type="dxa"/>
            <w:tcBorders>
              <w:left w:val="single" w:sz="2" w:space="0" w:color="000000"/>
              <w:bottom w:val="single" w:sz="2" w:space="0" w:color="000000"/>
            </w:tcBorders>
          </w:tcPr>
          <w:p w:rsidR="00AD5435" w:rsidRDefault="00AD5435" w:rsidP="00905573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Od 3,5 i poniżej 12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5435" w:rsidRDefault="00AD5435" w:rsidP="0061328A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1.000,00</w:t>
            </w:r>
          </w:p>
        </w:tc>
      </w:tr>
    </w:tbl>
    <w:p w:rsidR="00AD5435" w:rsidRDefault="00AD5435" w:rsidP="00905573">
      <w:pPr>
        <w:rPr>
          <w:sz w:val="28"/>
          <w:szCs w:val="28"/>
          <w:lang w:val="pl-PL"/>
        </w:rPr>
      </w:pPr>
    </w:p>
    <w:p w:rsidR="00AD5435" w:rsidRDefault="00AD5435" w:rsidP="00905573">
      <w:pPr>
        <w:rPr>
          <w:sz w:val="28"/>
          <w:szCs w:val="28"/>
          <w:lang w:val="pl-PL"/>
        </w:rPr>
      </w:pPr>
    </w:p>
    <w:p w:rsidR="00AD5435" w:rsidRDefault="00AD5435" w:rsidP="00905573">
      <w:pPr>
        <w:rPr>
          <w:sz w:val="28"/>
          <w:szCs w:val="28"/>
          <w:lang w:val="pl-PL"/>
        </w:rPr>
      </w:pPr>
    </w:p>
    <w:p w:rsidR="00AD5435" w:rsidRDefault="00AD5435" w:rsidP="00905573">
      <w:pPr>
        <w:rPr>
          <w:sz w:val="28"/>
          <w:szCs w:val="28"/>
          <w:lang w:val="pl-PL"/>
        </w:rPr>
      </w:pPr>
    </w:p>
    <w:p w:rsidR="00AD5435" w:rsidRDefault="00AD5435" w:rsidP="00905573">
      <w:pPr>
        <w:rPr>
          <w:sz w:val="28"/>
          <w:szCs w:val="28"/>
          <w:lang w:val="pl-PL"/>
        </w:rPr>
      </w:pPr>
    </w:p>
    <w:p w:rsidR="00AD5435" w:rsidRDefault="00AD5435" w:rsidP="00905573">
      <w:pPr>
        <w:rPr>
          <w:sz w:val="28"/>
          <w:szCs w:val="28"/>
          <w:lang w:val="pl-PL"/>
        </w:rPr>
      </w:pPr>
    </w:p>
    <w:p w:rsidR="00AD5435" w:rsidRDefault="00AD5435" w:rsidP="00905573">
      <w:pPr>
        <w:rPr>
          <w:sz w:val="28"/>
          <w:szCs w:val="28"/>
          <w:lang w:val="pl-PL"/>
        </w:rPr>
      </w:pPr>
    </w:p>
    <w:p w:rsidR="00AD5435" w:rsidRDefault="00AD5435" w:rsidP="00905573">
      <w:pPr>
        <w:rPr>
          <w:sz w:val="28"/>
          <w:szCs w:val="28"/>
          <w:lang w:val="pl-PL"/>
        </w:rPr>
      </w:pPr>
    </w:p>
    <w:p w:rsidR="00AD5435" w:rsidRDefault="00AD5435" w:rsidP="00905573">
      <w:pPr>
        <w:rPr>
          <w:sz w:val="28"/>
          <w:szCs w:val="28"/>
          <w:lang w:val="pl-PL"/>
        </w:rPr>
      </w:pPr>
    </w:p>
    <w:p w:rsidR="00AD5435" w:rsidRDefault="00AD5435" w:rsidP="00905573">
      <w:pPr>
        <w:rPr>
          <w:sz w:val="28"/>
          <w:szCs w:val="28"/>
          <w:lang w:val="pl-PL"/>
        </w:rPr>
      </w:pPr>
    </w:p>
    <w:p w:rsidR="00AD5435" w:rsidRDefault="00AD5435" w:rsidP="00905573">
      <w:pPr>
        <w:rPr>
          <w:sz w:val="28"/>
          <w:szCs w:val="28"/>
          <w:lang w:val="pl-PL"/>
        </w:rPr>
      </w:pPr>
    </w:p>
    <w:p w:rsidR="00AD5435" w:rsidRDefault="00AD5435" w:rsidP="00905573">
      <w:pPr>
        <w:rPr>
          <w:sz w:val="28"/>
          <w:szCs w:val="28"/>
          <w:lang w:val="pl-PL"/>
        </w:rPr>
      </w:pPr>
    </w:p>
    <w:p w:rsidR="00AD5435" w:rsidRDefault="00AD5435" w:rsidP="00905573">
      <w:pPr>
        <w:rPr>
          <w:sz w:val="28"/>
          <w:szCs w:val="28"/>
          <w:lang w:val="pl-PL"/>
        </w:rPr>
      </w:pPr>
    </w:p>
    <w:p w:rsidR="00AD5435" w:rsidRDefault="00AD5435" w:rsidP="00905573">
      <w:pPr>
        <w:rPr>
          <w:sz w:val="28"/>
          <w:szCs w:val="28"/>
          <w:lang w:val="pl-PL"/>
        </w:rPr>
      </w:pPr>
    </w:p>
    <w:p w:rsidR="00AD5435" w:rsidRDefault="00AD5435" w:rsidP="00905573">
      <w:pPr>
        <w:rPr>
          <w:sz w:val="28"/>
          <w:szCs w:val="28"/>
          <w:lang w:val="pl-PL"/>
        </w:rPr>
      </w:pPr>
    </w:p>
    <w:p w:rsidR="00AD5435" w:rsidRDefault="00AD5435" w:rsidP="00905573">
      <w:pPr>
        <w:rPr>
          <w:sz w:val="28"/>
          <w:szCs w:val="28"/>
          <w:lang w:val="pl-PL"/>
        </w:rPr>
      </w:pPr>
    </w:p>
    <w:p w:rsidR="00AD5435" w:rsidRDefault="00AD5435" w:rsidP="00905573">
      <w:pPr>
        <w:rPr>
          <w:sz w:val="28"/>
          <w:szCs w:val="28"/>
          <w:lang w:val="pl-PL"/>
        </w:rPr>
      </w:pPr>
    </w:p>
    <w:p w:rsidR="00AD5435" w:rsidRDefault="00AD5435" w:rsidP="00905573">
      <w:pPr>
        <w:rPr>
          <w:sz w:val="28"/>
          <w:szCs w:val="28"/>
          <w:lang w:val="pl-PL"/>
        </w:rPr>
      </w:pPr>
    </w:p>
    <w:p w:rsidR="00AD5435" w:rsidRDefault="00AD5435" w:rsidP="00905573">
      <w:pPr>
        <w:rPr>
          <w:sz w:val="28"/>
          <w:szCs w:val="28"/>
          <w:lang w:val="pl-PL"/>
        </w:rPr>
      </w:pPr>
    </w:p>
    <w:p w:rsidR="00AD5435" w:rsidRDefault="00AD5435" w:rsidP="00905573">
      <w:pPr>
        <w:rPr>
          <w:sz w:val="28"/>
          <w:szCs w:val="28"/>
          <w:lang w:val="pl-PL"/>
        </w:rPr>
      </w:pPr>
    </w:p>
    <w:p w:rsidR="00AD5435" w:rsidRDefault="00AD5435" w:rsidP="00905573">
      <w:pPr>
        <w:rPr>
          <w:sz w:val="28"/>
          <w:szCs w:val="28"/>
          <w:lang w:val="pl-PL"/>
        </w:rPr>
      </w:pPr>
    </w:p>
    <w:p w:rsidR="00AD5435" w:rsidRDefault="00AD5435" w:rsidP="00905573">
      <w:pPr>
        <w:rPr>
          <w:sz w:val="28"/>
          <w:szCs w:val="28"/>
          <w:lang w:val="pl-PL"/>
        </w:rPr>
      </w:pPr>
    </w:p>
    <w:p w:rsidR="00AD5435" w:rsidRDefault="00AD5435" w:rsidP="00905573">
      <w:pPr>
        <w:rPr>
          <w:sz w:val="28"/>
          <w:szCs w:val="28"/>
          <w:lang w:val="pl-PL"/>
        </w:rPr>
      </w:pPr>
    </w:p>
    <w:p w:rsidR="00AD5435" w:rsidRDefault="00AD5435" w:rsidP="00905573">
      <w:pPr>
        <w:rPr>
          <w:sz w:val="28"/>
          <w:szCs w:val="28"/>
          <w:lang w:val="pl-PL"/>
        </w:rPr>
      </w:pPr>
    </w:p>
    <w:p w:rsidR="00AD5435" w:rsidRDefault="00AD5435" w:rsidP="00905573">
      <w:pPr>
        <w:rPr>
          <w:sz w:val="28"/>
          <w:szCs w:val="28"/>
          <w:lang w:val="pl-PL"/>
        </w:rPr>
      </w:pPr>
    </w:p>
    <w:p w:rsidR="00AD5435" w:rsidRDefault="00AD5435" w:rsidP="00905573">
      <w:pPr>
        <w:rPr>
          <w:sz w:val="28"/>
          <w:szCs w:val="28"/>
          <w:lang w:val="pl-PL"/>
        </w:rPr>
      </w:pPr>
    </w:p>
    <w:p w:rsidR="00AD5435" w:rsidRDefault="00AD5435" w:rsidP="00905573">
      <w:pPr>
        <w:rPr>
          <w:sz w:val="28"/>
          <w:szCs w:val="28"/>
          <w:lang w:val="pl-PL"/>
        </w:rPr>
      </w:pPr>
    </w:p>
    <w:p w:rsidR="00AD5435" w:rsidRDefault="00AD5435" w:rsidP="00905573">
      <w:pPr>
        <w:rPr>
          <w:sz w:val="28"/>
          <w:szCs w:val="28"/>
          <w:lang w:val="pl-PL"/>
        </w:rPr>
      </w:pPr>
    </w:p>
    <w:p w:rsidR="00AD5435" w:rsidRDefault="00AD5435" w:rsidP="00905573">
      <w:pPr>
        <w:rPr>
          <w:sz w:val="28"/>
          <w:szCs w:val="28"/>
          <w:lang w:val="pl-PL"/>
        </w:rPr>
      </w:pPr>
    </w:p>
    <w:p w:rsidR="00AD5435" w:rsidRDefault="00AD5435" w:rsidP="00905573">
      <w:pPr>
        <w:rPr>
          <w:sz w:val="28"/>
          <w:szCs w:val="28"/>
          <w:lang w:val="pl-PL"/>
        </w:rPr>
      </w:pPr>
    </w:p>
    <w:p w:rsidR="00AD5435" w:rsidRDefault="00AD5435" w:rsidP="00905573">
      <w:pPr>
        <w:rPr>
          <w:sz w:val="28"/>
          <w:szCs w:val="28"/>
          <w:lang w:val="pl-PL"/>
        </w:rPr>
      </w:pPr>
    </w:p>
    <w:p w:rsidR="00AD5435" w:rsidRDefault="00AD5435" w:rsidP="00905573">
      <w:pPr>
        <w:pStyle w:val="Heading5"/>
        <w:jc w:val="center"/>
      </w:pPr>
      <w:r>
        <w:t xml:space="preserve">                                                                               </w:t>
      </w:r>
    </w:p>
    <w:p w:rsidR="00AD5435" w:rsidRDefault="00AD5435" w:rsidP="00905573">
      <w:pPr>
        <w:pStyle w:val="Heading5"/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D5435" w:rsidRDefault="00AD5435" w:rsidP="00905573">
      <w:pPr>
        <w:pStyle w:val="Heading5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4</w:t>
      </w:r>
    </w:p>
    <w:p w:rsidR="00AD5435" w:rsidRDefault="00AD5435" w:rsidP="00905573">
      <w:pPr>
        <w:jc w:val="center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                             </w:t>
      </w:r>
      <w:r>
        <w:rPr>
          <w:sz w:val="24"/>
          <w:szCs w:val="24"/>
          <w:lang w:val="pl-PL"/>
        </w:rPr>
        <w:tab/>
        <w:t>do Uchwały Nr XVII/81/2015</w:t>
      </w:r>
    </w:p>
    <w:p w:rsidR="00AD5435" w:rsidRDefault="00AD5435" w:rsidP="00905573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                                  Rady Gminy Radziejowice</w:t>
      </w:r>
    </w:p>
    <w:p w:rsidR="00AD5435" w:rsidRDefault="00AD5435" w:rsidP="00905573">
      <w:pPr>
        <w:jc w:val="center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              z dnia 26.11.2015 r.</w:t>
      </w:r>
    </w:p>
    <w:p w:rsidR="00AD5435" w:rsidRDefault="00AD5435" w:rsidP="00905573">
      <w:pPr>
        <w:rPr>
          <w:sz w:val="24"/>
          <w:szCs w:val="24"/>
          <w:lang w:val="pl-PL"/>
        </w:rPr>
      </w:pPr>
    </w:p>
    <w:p w:rsidR="00AD5435" w:rsidRDefault="00AD5435" w:rsidP="00905573">
      <w:pPr>
        <w:rPr>
          <w:sz w:val="24"/>
          <w:szCs w:val="24"/>
          <w:lang w:val="pl-PL"/>
        </w:rPr>
      </w:pPr>
    </w:p>
    <w:p w:rsidR="00AD5435" w:rsidRDefault="00AD5435" w:rsidP="00D70626">
      <w:pPr>
        <w:ind w:firstLine="708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Stawki podatku dla ciągników siodłowych i balastowych przystosowanych do używania łącznie z naczepą lub przyczepą o dopuszczalnej masie całkowitej zespołu pojazdów równej lub wyższej niż 12 ton.</w:t>
      </w:r>
    </w:p>
    <w:p w:rsidR="00AD5435" w:rsidRDefault="00AD5435" w:rsidP="00905573">
      <w:pPr>
        <w:rPr>
          <w:sz w:val="24"/>
          <w:szCs w:val="24"/>
          <w:lang w:val="pl-PL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6"/>
        <w:gridCol w:w="1047"/>
        <w:gridCol w:w="2128"/>
        <w:gridCol w:w="2129"/>
      </w:tblGrid>
      <w:tr w:rsidR="00AD5435" w:rsidRPr="005D5ABC">
        <w:tc>
          <w:tcPr>
            <w:tcW w:w="2093" w:type="dxa"/>
            <w:gridSpan w:val="2"/>
          </w:tcPr>
          <w:p w:rsidR="00AD5435" w:rsidRPr="0033423E" w:rsidRDefault="00AD5435" w:rsidP="00405B85">
            <w:pPr>
              <w:rPr>
                <w:rFonts w:ascii="Calibri" w:hAnsi="Calibri" w:cs="Calibri"/>
                <w:sz w:val="24"/>
                <w:szCs w:val="24"/>
                <w:lang w:val="pl-PL" w:eastAsia="en-US"/>
              </w:rPr>
            </w:pPr>
            <w:r w:rsidRPr="0033423E">
              <w:rPr>
                <w:rFonts w:ascii="Calibri" w:hAnsi="Calibri" w:cs="Calibri"/>
                <w:sz w:val="24"/>
                <w:szCs w:val="24"/>
                <w:lang w:val="pl-PL" w:eastAsia="en-US"/>
              </w:rPr>
              <w:t>Liczba osi i dopuszczalna masa całkowita zespołu pojazdów : ciągnik siodłowy + naczepa, ciągnik balastowy +przyczepa /w tonach /</w:t>
            </w:r>
          </w:p>
        </w:tc>
        <w:tc>
          <w:tcPr>
            <w:tcW w:w="4257" w:type="dxa"/>
            <w:gridSpan w:val="2"/>
            <w:vAlign w:val="center"/>
          </w:tcPr>
          <w:p w:rsidR="00AD5435" w:rsidRPr="0033423E" w:rsidRDefault="00AD5435" w:rsidP="0033423E">
            <w:pPr>
              <w:jc w:val="center"/>
              <w:rPr>
                <w:rFonts w:ascii="Calibri" w:hAnsi="Calibri" w:cs="Calibri"/>
                <w:sz w:val="24"/>
                <w:szCs w:val="24"/>
                <w:lang w:val="pl-PL" w:eastAsia="en-US"/>
              </w:rPr>
            </w:pPr>
            <w:r w:rsidRPr="0033423E">
              <w:rPr>
                <w:rFonts w:ascii="Calibri" w:hAnsi="Calibri" w:cs="Calibri"/>
                <w:sz w:val="24"/>
                <w:szCs w:val="24"/>
                <w:lang w:val="pl-PL" w:eastAsia="en-US"/>
              </w:rPr>
              <w:t>Stawka podatku /w złotych/</w:t>
            </w:r>
          </w:p>
          <w:p w:rsidR="00AD5435" w:rsidRPr="0033423E" w:rsidRDefault="00AD5435" w:rsidP="0033423E">
            <w:pPr>
              <w:jc w:val="center"/>
              <w:rPr>
                <w:rFonts w:ascii="Calibri" w:hAnsi="Calibri" w:cs="Calibri"/>
                <w:sz w:val="24"/>
                <w:szCs w:val="24"/>
                <w:lang w:val="pl-PL" w:eastAsia="en-US"/>
              </w:rPr>
            </w:pPr>
          </w:p>
        </w:tc>
      </w:tr>
      <w:tr w:rsidR="00AD5435" w:rsidRPr="00BA2F14">
        <w:tc>
          <w:tcPr>
            <w:tcW w:w="1046" w:type="dxa"/>
            <w:vAlign w:val="center"/>
          </w:tcPr>
          <w:p w:rsidR="00AD5435" w:rsidRPr="0033423E" w:rsidRDefault="00AD5435" w:rsidP="0033423E">
            <w:pPr>
              <w:jc w:val="center"/>
              <w:rPr>
                <w:rFonts w:ascii="Calibri" w:hAnsi="Calibri" w:cs="Calibri"/>
                <w:sz w:val="24"/>
                <w:szCs w:val="24"/>
                <w:lang w:val="pl-PL" w:eastAsia="en-US"/>
              </w:rPr>
            </w:pPr>
            <w:r w:rsidRPr="0033423E">
              <w:rPr>
                <w:rFonts w:ascii="Calibri" w:hAnsi="Calibri" w:cs="Calibri"/>
                <w:sz w:val="24"/>
                <w:szCs w:val="24"/>
                <w:lang w:val="pl-PL" w:eastAsia="en-US"/>
              </w:rPr>
              <w:t>Nie mniej niż</w:t>
            </w:r>
          </w:p>
        </w:tc>
        <w:tc>
          <w:tcPr>
            <w:tcW w:w="1047" w:type="dxa"/>
            <w:vAlign w:val="center"/>
          </w:tcPr>
          <w:p w:rsidR="00AD5435" w:rsidRPr="0033423E" w:rsidRDefault="00AD5435" w:rsidP="0033423E">
            <w:pPr>
              <w:jc w:val="center"/>
              <w:rPr>
                <w:rFonts w:ascii="Calibri" w:hAnsi="Calibri" w:cs="Calibri"/>
                <w:sz w:val="24"/>
                <w:szCs w:val="24"/>
                <w:lang w:val="pl-PL" w:eastAsia="en-US"/>
              </w:rPr>
            </w:pPr>
            <w:r w:rsidRPr="0033423E">
              <w:rPr>
                <w:rFonts w:ascii="Calibri" w:hAnsi="Calibri" w:cs="Calibri"/>
                <w:sz w:val="24"/>
                <w:szCs w:val="24"/>
                <w:lang w:val="pl-PL" w:eastAsia="en-US"/>
              </w:rPr>
              <w:t>Mniej niż</w:t>
            </w:r>
          </w:p>
        </w:tc>
        <w:tc>
          <w:tcPr>
            <w:tcW w:w="2128" w:type="dxa"/>
          </w:tcPr>
          <w:p w:rsidR="00AD5435" w:rsidRPr="0033423E" w:rsidRDefault="00AD5435" w:rsidP="0033423E">
            <w:pPr>
              <w:widowControl/>
              <w:suppressAutoHyphens w:val="0"/>
              <w:rPr>
                <w:rFonts w:ascii="Calibri" w:hAnsi="Calibri" w:cs="Calibri"/>
                <w:sz w:val="24"/>
                <w:szCs w:val="24"/>
                <w:lang w:val="pl-PL" w:eastAsia="en-US"/>
              </w:rPr>
            </w:pPr>
            <w:r w:rsidRPr="0033423E">
              <w:rPr>
                <w:rFonts w:ascii="Calibri" w:hAnsi="Calibri" w:cs="Calibri"/>
                <w:sz w:val="24"/>
                <w:szCs w:val="24"/>
                <w:lang w:val="pl-PL" w:eastAsia="en-US"/>
              </w:rPr>
              <w:t xml:space="preserve">Oś jezdna (osie jezdne)z zawieszeniem pneumatycznym lub zawieszeniem uznanym za równoważne </w:t>
            </w:r>
          </w:p>
          <w:p w:rsidR="00AD5435" w:rsidRPr="0033423E" w:rsidRDefault="00AD5435" w:rsidP="0033423E">
            <w:pPr>
              <w:widowControl/>
              <w:suppressAutoHyphens w:val="0"/>
              <w:rPr>
                <w:rFonts w:ascii="Calibri" w:hAnsi="Calibri" w:cs="Calibri"/>
                <w:sz w:val="24"/>
                <w:szCs w:val="24"/>
                <w:lang w:val="pl-PL" w:eastAsia="en-US"/>
              </w:rPr>
            </w:pPr>
          </w:p>
        </w:tc>
        <w:tc>
          <w:tcPr>
            <w:tcW w:w="2129" w:type="dxa"/>
            <w:vAlign w:val="center"/>
          </w:tcPr>
          <w:p w:rsidR="00AD5435" w:rsidRPr="0033423E" w:rsidRDefault="00AD5435" w:rsidP="0033423E">
            <w:pPr>
              <w:widowControl/>
              <w:suppressAutoHyphens w:val="0"/>
              <w:jc w:val="center"/>
              <w:rPr>
                <w:rFonts w:ascii="Calibri" w:hAnsi="Calibri" w:cs="Calibri"/>
                <w:sz w:val="24"/>
                <w:szCs w:val="24"/>
                <w:lang w:val="pl-PL" w:eastAsia="en-US"/>
              </w:rPr>
            </w:pPr>
            <w:r w:rsidRPr="0033423E">
              <w:rPr>
                <w:rFonts w:ascii="Calibri" w:hAnsi="Calibri" w:cs="Calibri"/>
                <w:sz w:val="24"/>
                <w:szCs w:val="24"/>
                <w:lang w:val="pl-PL" w:eastAsia="en-US"/>
              </w:rPr>
              <w:t>Inne systemy zawieszenia osi jezdnych</w:t>
            </w:r>
          </w:p>
          <w:p w:rsidR="00AD5435" w:rsidRPr="0033423E" w:rsidRDefault="00AD5435" w:rsidP="0033423E">
            <w:pPr>
              <w:jc w:val="center"/>
              <w:rPr>
                <w:rFonts w:ascii="Calibri" w:hAnsi="Calibri" w:cs="Calibri"/>
                <w:sz w:val="24"/>
                <w:szCs w:val="24"/>
                <w:lang w:val="pl-PL" w:eastAsia="en-US"/>
              </w:rPr>
            </w:pPr>
          </w:p>
        </w:tc>
      </w:tr>
      <w:tr w:rsidR="00AD5435">
        <w:tc>
          <w:tcPr>
            <w:tcW w:w="6350" w:type="dxa"/>
            <w:gridSpan w:val="4"/>
          </w:tcPr>
          <w:p w:rsidR="00AD5435" w:rsidRPr="0033423E" w:rsidRDefault="00AD5435" w:rsidP="0033423E">
            <w:pPr>
              <w:jc w:val="center"/>
              <w:rPr>
                <w:rFonts w:ascii="Calibri" w:hAnsi="Calibri" w:cs="Calibri"/>
                <w:sz w:val="24"/>
                <w:szCs w:val="24"/>
                <w:lang w:val="pl-PL" w:eastAsia="en-US"/>
              </w:rPr>
            </w:pPr>
            <w:r w:rsidRPr="0033423E">
              <w:rPr>
                <w:rFonts w:ascii="Calibri" w:hAnsi="Calibri" w:cs="Calibri"/>
                <w:sz w:val="24"/>
                <w:szCs w:val="24"/>
                <w:lang w:val="pl-PL" w:eastAsia="en-US"/>
              </w:rPr>
              <w:t>Dwie osie</w:t>
            </w:r>
          </w:p>
        </w:tc>
      </w:tr>
      <w:tr w:rsidR="00AD5435">
        <w:tc>
          <w:tcPr>
            <w:tcW w:w="1046" w:type="dxa"/>
          </w:tcPr>
          <w:p w:rsidR="00AD5435" w:rsidRPr="0033423E" w:rsidRDefault="00AD5435" w:rsidP="0033423E">
            <w:pPr>
              <w:jc w:val="center"/>
              <w:rPr>
                <w:rFonts w:ascii="Calibri" w:hAnsi="Calibri" w:cs="Calibri"/>
                <w:sz w:val="24"/>
                <w:szCs w:val="24"/>
                <w:lang w:val="pl-PL" w:eastAsia="en-US"/>
              </w:rPr>
            </w:pPr>
            <w:r w:rsidRPr="0033423E">
              <w:rPr>
                <w:rFonts w:ascii="Calibri" w:hAnsi="Calibri" w:cs="Calibri"/>
                <w:sz w:val="24"/>
                <w:szCs w:val="24"/>
                <w:lang w:val="pl-PL" w:eastAsia="en-US"/>
              </w:rPr>
              <w:t>12</w:t>
            </w:r>
          </w:p>
        </w:tc>
        <w:tc>
          <w:tcPr>
            <w:tcW w:w="1047" w:type="dxa"/>
          </w:tcPr>
          <w:p w:rsidR="00AD5435" w:rsidRPr="0033423E" w:rsidRDefault="00AD5435" w:rsidP="0033423E">
            <w:pPr>
              <w:jc w:val="center"/>
              <w:rPr>
                <w:rFonts w:ascii="Calibri" w:hAnsi="Calibri" w:cs="Calibri"/>
                <w:sz w:val="24"/>
                <w:szCs w:val="24"/>
                <w:lang w:val="pl-PL" w:eastAsia="en-US"/>
              </w:rPr>
            </w:pPr>
            <w:r w:rsidRPr="0033423E">
              <w:rPr>
                <w:rFonts w:ascii="Calibri" w:hAnsi="Calibri" w:cs="Calibri"/>
                <w:sz w:val="24"/>
                <w:szCs w:val="24"/>
                <w:lang w:val="pl-PL" w:eastAsia="en-US"/>
              </w:rPr>
              <w:t>18</w:t>
            </w:r>
          </w:p>
        </w:tc>
        <w:tc>
          <w:tcPr>
            <w:tcW w:w="2128" w:type="dxa"/>
          </w:tcPr>
          <w:p w:rsidR="00AD5435" w:rsidRPr="0033423E" w:rsidRDefault="00AD5435" w:rsidP="0033423E">
            <w:pPr>
              <w:jc w:val="center"/>
              <w:rPr>
                <w:rFonts w:ascii="Calibri" w:hAnsi="Calibri" w:cs="Calibri"/>
                <w:sz w:val="24"/>
                <w:szCs w:val="24"/>
                <w:lang w:val="pl-PL" w:eastAsia="en-US"/>
              </w:rPr>
            </w:pPr>
            <w:r w:rsidRPr="0033423E">
              <w:rPr>
                <w:rFonts w:ascii="Calibri" w:hAnsi="Calibri" w:cs="Calibri"/>
                <w:sz w:val="24"/>
                <w:szCs w:val="24"/>
                <w:lang w:val="pl-PL" w:eastAsia="en-US"/>
              </w:rPr>
              <w:t>650,00</w:t>
            </w:r>
          </w:p>
        </w:tc>
        <w:tc>
          <w:tcPr>
            <w:tcW w:w="2129" w:type="dxa"/>
          </w:tcPr>
          <w:p w:rsidR="00AD5435" w:rsidRPr="0033423E" w:rsidRDefault="00AD5435" w:rsidP="0033423E">
            <w:pPr>
              <w:jc w:val="center"/>
              <w:rPr>
                <w:rFonts w:ascii="Calibri" w:hAnsi="Calibri" w:cs="Calibri"/>
                <w:sz w:val="24"/>
                <w:szCs w:val="24"/>
                <w:lang w:val="pl-PL" w:eastAsia="en-US"/>
              </w:rPr>
            </w:pPr>
            <w:r w:rsidRPr="0033423E">
              <w:rPr>
                <w:rFonts w:ascii="Calibri" w:hAnsi="Calibri" w:cs="Calibri"/>
                <w:sz w:val="24"/>
                <w:szCs w:val="24"/>
                <w:lang w:val="pl-PL" w:eastAsia="en-US"/>
              </w:rPr>
              <w:t>650,00</w:t>
            </w:r>
          </w:p>
        </w:tc>
      </w:tr>
      <w:tr w:rsidR="00AD5435">
        <w:tc>
          <w:tcPr>
            <w:tcW w:w="1046" w:type="dxa"/>
          </w:tcPr>
          <w:p w:rsidR="00AD5435" w:rsidRPr="0033423E" w:rsidRDefault="00AD5435" w:rsidP="0033423E">
            <w:pPr>
              <w:jc w:val="center"/>
              <w:rPr>
                <w:rFonts w:ascii="Calibri" w:hAnsi="Calibri" w:cs="Calibri"/>
                <w:sz w:val="24"/>
                <w:szCs w:val="24"/>
                <w:lang w:val="pl-PL" w:eastAsia="en-US"/>
              </w:rPr>
            </w:pPr>
            <w:r w:rsidRPr="0033423E">
              <w:rPr>
                <w:rFonts w:ascii="Calibri" w:hAnsi="Calibri" w:cs="Calibri"/>
                <w:sz w:val="24"/>
                <w:szCs w:val="24"/>
                <w:lang w:val="pl-PL" w:eastAsia="en-US"/>
              </w:rPr>
              <w:t>18</w:t>
            </w:r>
          </w:p>
        </w:tc>
        <w:tc>
          <w:tcPr>
            <w:tcW w:w="1047" w:type="dxa"/>
          </w:tcPr>
          <w:p w:rsidR="00AD5435" w:rsidRPr="0033423E" w:rsidRDefault="00AD5435" w:rsidP="0033423E">
            <w:pPr>
              <w:jc w:val="center"/>
              <w:rPr>
                <w:rFonts w:ascii="Calibri" w:hAnsi="Calibri" w:cs="Calibri"/>
                <w:sz w:val="24"/>
                <w:szCs w:val="24"/>
                <w:lang w:val="pl-PL" w:eastAsia="en-US"/>
              </w:rPr>
            </w:pPr>
            <w:r w:rsidRPr="0033423E">
              <w:rPr>
                <w:rFonts w:ascii="Calibri" w:hAnsi="Calibri" w:cs="Calibri"/>
                <w:sz w:val="24"/>
                <w:szCs w:val="24"/>
                <w:lang w:val="pl-PL" w:eastAsia="en-US"/>
              </w:rPr>
              <w:t>25</w:t>
            </w:r>
          </w:p>
        </w:tc>
        <w:tc>
          <w:tcPr>
            <w:tcW w:w="2128" w:type="dxa"/>
          </w:tcPr>
          <w:p w:rsidR="00AD5435" w:rsidRPr="0033423E" w:rsidRDefault="00AD5435" w:rsidP="0033423E">
            <w:pPr>
              <w:jc w:val="center"/>
              <w:rPr>
                <w:rFonts w:ascii="Calibri" w:hAnsi="Calibri" w:cs="Calibri"/>
                <w:sz w:val="24"/>
                <w:szCs w:val="24"/>
                <w:lang w:val="pl-PL" w:eastAsia="en-US"/>
              </w:rPr>
            </w:pPr>
            <w:r w:rsidRPr="0033423E">
              <w:rPr>
                <w:rFonts w:ascii="Calibri" w:hAnsi="Calibri" w:cs="Calibri"/>
                <w:sz w:val="24"/>
                <w:szCs w:val="24"/>
                <w:lang w:val="pl-PL" w:eastAsia="en-US"/>
              </w:rPr>
              <w:t>1.050,00</w:t>
            </w:r>
          </w:p>
        </w:tc>
        <w:tc>
          <w:tcPr>
            <w:tcW w:w="2129" w:type="dxa"/>
          </w:tcPr>
          <w:p w:rsidR="00AD5435" w:rsidRPr="0033423E" w:rsidRDefault="00AD5435" w:rsidP="0033423E">
            <w:pPr>
              <w:jc w:val="center"/>
              <w:rPr>
                <w:rFonts w:ascii="Calibri" w:hAnsi="Calibri" w:cs="Calibri"/>
                <w:sz w:val="24"/>
                <w:szCs w:val="24"/>
                <w:lang w:val="pl-PL" w:eastAsia="en-US"/>
              </w:rPr>
            </w:pPr>
            <w:r w:rsidRPr="0033423E">
              <w:rPr>
                <w:rFonts w:ascii="Calibri" w:hAnsi="Calibri" w:cs="Calibri"/>
                <w:sz w:val="24"/>
                <w:szCs w:val="24"/>
                <w:lang w:val="pl-PL" w:eastAsia="en-US"/>
              </w:rPr>
              <w:t>1.050,00</w:t>
            </w:r>
          </w:p>
        </w:tc>
      </w:tr>
      <w:tr w:rsidR="00AD5435">
        <w:tc>
          <w:tcPr>
            <w:tcW w:w="1046" w:type="dxa"/>
          </w:tcPr>
          <w:p w:rsidR="00AD5435" w:rsidRPr="0033423E" w:rsidRDefault="00AD5435" w:rsidP="0033423E">
            <w:pPr>
              <w:jc w:val="center"/>
              <w:rPr>
                <w:rFonts w:ascii="Calibri" w:hAnsi="Calibri" w:cs="Calibri"/>
                <w:sz w:val="24"/>
                <w:szCs w:val="24"/>
                <w:lang w:val="pl-PL" w:eastAsia="en-US"/>
              </w:rPr>
            </w:pPr>
            <w:r w:rsidRPr="0033423E">
              <w:rPr>
                <w:rFonts w:ascii="Calibri" w:hAnsi="Calibri" w:cs="Calibri"/>
                <w:sz w:val="24"/>
                <w:szCs w:val="24"/>
                <w:lang w:val="pl-PL" w:eastAsia="en-US"/>
              </w:rPr>
              <w:t>25</w:t>
            </w:r>
          </w:p>
        </w:tc>
        <w:tc>
          <w:tcPr>
            <w:tcW w:w="1047" w:type="dxa"/>
          </w:tcPr>
          <w:p w:rsidR="00AD5435" w:rsidRPr="0033423E" w:rsidRDefault="00AD5435" w:rsidP="0033423E">
            <w:pPr>
              <w:jc w:val="center"/>
              <w:rPr>
                <w:rFonts w:ascii="Calibri" w:hAnsi="Calibri" w:cs="Calibri"/>
                <w:sz w:val="24"/>
                <w:szCs w:val="24"/>
                <w:lang w:val="pl-PL" w:eastAsia="en-US"/>
              </w:rPr>
            </w:pPr>
            <w:r w:rsidRPr="0033423E">
              <w:rPr>
                <w:rFonts w:ascii="Calibri" w:hAnsi="Calibri" w:cs="Calibri"/>
                <w:sz w:val="24"/>
                <w:szCs w:val="24"/>
                <w:lang w:val="pl-PL" w:eastAsia="en-US"/>
              </w:rPr>
              <w:t>31</w:t>
            </w:r>
          </w:p>
        </w:tc>
        <w:tc>
          <w:tcPr>
            <w:tcW w:w="2128" w:type="dxa"/>
          </w:tcPr>
          <w:p w:rsidR="00AD5435" w:rsidRPr="0033423E" w:rsidRDefault="00AD5435" w:rsidP="0033423E">
            <w:pPr>
              <w:jc w:val="center"/>
              <w:rPr>
                <w:rFonts w:ascii="Calibri" w:hAnsi="Calibri" w:cs="Calibri"/>
                <w:sz w:val="24"/>
                <w:szCs w:val="24"/>
                <w:lang w:val="pl-PL" w:eastAsia="en-US"/>
              </w:rPr>
            </w:pPr>
            <w:r w:rsidRPr="0033423E">
              <w:rPr>
                <w:rFonts w:ascii="Calibri" w:hAnsi="Calibri" w:cs="Calibri"/>
                <w:sz w:val="24"/>
                <w:szCs w:val="24"/>
                <w:lang w:val="pl-PL" w:eastAsia="en-US"/>
              </w:rPr>
              <w:t>1.400,00</w:t>
            </w:r>
          </w:p>
        </w:tc>
        <w:tc>
          <w:tcPr>
            <w:tcW w:w="2129" w:type="dxa"/>
          </w:tcPr>
          <w:p w:rsidR="00AD5435" w:rsidRPr="0033423E" w:rsidRDefault="00AD5435" w:rsidP="0033423E">
            <w:pPr>
              <w:jc w:val="center"/>
              <w:rPr>
                <w:rFonts w:ascii="Calibri" w:hAnsi="Calibri" w:cs="Calibri"/>
                <w:sz w:val="24"/>
                <w:szCs w:val="24"/>
                <w:lang w:val="pl-PL" w:eastAsia="en-US"/>
              </w:rPr>
            </w:pPr>
            <w:r w:rsidRPr="0033423E">
              <w:rPr>
                <w:rFonts w:ascii="Calibri" w:hAnsi="Calibri" w:cs="Calibri"/>
                <w:sz w:val="24"/>
                <w:szCs w:val="24"/>
                <w:lang w:val="pl-PL" w:eastAsia="en-US"/>
              </w:rPr>
              <w:t>1.400,00</w:t>
            </w:r>
          </w:p>
        </w:tc>
      </w:tr>
      <w:tr w:rsidR="00AD5435">
        <w:tc>
          <w:tcPr>
            <w:tcW w:w="1046" w:type="dxa"/>
          </w:tcPr>
          <w:p w:rsidR="00AD5435" w:rsidRPr="0033423E" w:rsidRDefault="00AD5435" w:rsidP="0033423E">
            <w:pPr>
              <w:jc w:val="center"/>
              <w:rPr>
                <w:rFonts w:ascii="Calibri" w:hAnsi="Calibri" w:cs="Calibri"/>
                <w:sz w:val="24"/>
                <w:szCs w:val="24"/>
                <w:lang w:val="pl-PL" w:eastAsia="en-US"/>
              </w:rPr>
            </w:pPr>
            <w:r w:rsidRPr="0033423E">
              <w:rPr>
                <w:rFonts w:ascii="Calibri" w:hAnsi="Calibri" w:cs="Calibri"/>
                <w:sz w:val="24"/>
                <w:szCs w:val="24"/>
                <w:lang w:val="pl-PL" w:eastAsia="en-US"/>
              </w:rPr>
              <w:t>31</w:t>
            </w:r>
          </w:p>
        </w:tc>
        <w:tc>
          <w:tcPr>
            <w:tcW w:w="1047" w:type="dxa"/>
          </w:tcPr>
          <w:p w:rsidR="00AD5435" w:rsidRPr="0033423E" w:rsidRDefault="00AD5435" w:rsidP="0033423E">
            <w:pPr>
              <w:jc w:val="center"/>
              <w:rPr>
                <w:rFonts w:ascii="Calibri" w:hAnsi="Calibri" w:cs="Calibri"/>
                <w:sz w:val="24"/>
                <w:szCs w:val="24"/>
                <w:lang w:val="pl-PL" w:eastAsia="en-US"/>
              </w:rPr>
            </w:pPr>
          </w:p>
        </w:tc>
        <w:tc>
          <w:tcPr>
            <w:tcW w:w="2128" w:type="dxa"/>
          </w:tcPr>
          <w:p w:rsidR="00AD5435" w:rsidRPr="0033423E" w:rsidRDefault="00AD5435" w:rsidP="0033423E">
            <w:pPr>
              <w:jc w:val="center"/>
              <w:rPr>
                <w:rFonts w:ascii="Calibri" w:hAnsi="Calibri" w:cs="Calibri"/>
                <w:sz w:val="24"/>
                <w:szCs w:val="24"/>
                <w:lang w:val="pl-PL" w:eastAsia="en-US"/>
              </w:rPr>
            </w:pPr>
            <w:r w:rsidRPr="0033423E">
              <w:rPr>
                <w:rFonts w:ascii="Calibri" w:hAnsi="Calibri" w:cs="Calibri"/>
                <w:sz w:val="24"/>
                <w:szCs w:val="24"/>
                <w:lang w:val="pl-PL" w:eastAsia="en-US"/>
              </w:rPr>
              <w:t>2.050,00</w:t>
            </w:r>
          </w:p>
        </w:tc>
        <w:tc>
          <w:tcPr>
            <w:tcW w:w="2129" w:type="dxa"/>
          </w:tcPr>
          <w:p w:rsidR="00AD5435" w:rsidRPr="0033423E" w:rsidRDefault="00AD5435" w:rsidP="0033423E">
            <w:pPr>
              <w:jc w:val="center"/>
              <w:rPr>
                <w:rFonts w:ascii="Calibri" w:hAnsi="Calibri" w:cs="Calibri"/>
                <w:sz w:val="24"/>
                <w:szCs w:val="24"/>
                <w:lang w:val="pl-PL" w:eastAsia="en-US"/>
              </w:rPr>
            </w:pPr>
            <w:r w:rsidRPr="0033423E">
              <w:rPr>
                <w:rFonts w:ascii="Calibri" w:hAnsi="Calibri" w:cs="Calibri"/>
                <w:sz w:val="24"/>
                <w:szCs w:val="24"/>
                <w:lang w:val="pl-PL" w:eastAsia="en-US"/>
              </w:rPr>
              <w:t>2.050,00</w:t>
            </w:r>
          </w:p>
        </w:tc>
      </w:tr>
      <w:tr w:rsidR="00AD5435">
        <w:tc>
          <w:tcPr>
            <w:tcW w:w="6350" w:type="dxa"/>
            <w:gridSpan w:val="4"/>
          </w:tcPr>
          <w:p w:rsidR="00AD5435" w:rsidRPr="0033423E" w:rsidRDefault="00AD5435" w:rsidP="0033423E">
            <w:pPr>
              <w:jc w:val="center"/>
              <w:rPr>
                <w:rFonts w:ascii="Calibri" w:hAnsi="Calibri" w:cs="Calibri"/>
                <w:sz w:val="24"/>
                <w:szCs w:val="24"/>
                <w:lang w:val="pl-PL" w:eastAsia="en-US"/>
              </w:rPr>
            </w:pPr>
            <w:r w:rsidRPr="0033423E">
              <w:rPr>
                <w:rFonts w:ascii="Calibri" w:hAnsi="Calibri" w:cs="Calibri"/>
                <w:sz w:val="24"/>
                <w:szCs w:val="24"/>
                <w:lang w:val="pl-PL" w:eastAsia="en-US"/>
              </w:rPr>
              <w:t>Trzy osie i więcej</w:t>
            </w:r>
          </w:p>
        </w:tc>
      </w:tr>
      <w:tr w:rsidR="00AD5435">
        <w:tc>
          <w:tcPr>
            <w:tcW w:w="1046" w:type="dxa"/>
          </w:tcPr>
          <w:p w:rsidR="00AD5435" w:rsidRPr="0033423E" w:rsidRDefault="00AD5435" w:rsidP="0033423E">
            <w:pPr>
              <w:jc w:val="center"/>
              <w:rPr>
                <w:rFonts w:ascii="Calibri" w:hAnsi="Calibri" w:cs="Calibri"/>
                <w:sz w:val="24"/>
                <w:szCs w:val="24"/>
                <w:lang w:val="pl-PL" w:eastAsia="en-US"/>
              </w:rPr>
            </w:pPr>
            <w:r w:rsidRPr="0033423E">
              <w:rPr>
                <w:rFonts w:ascii="Calibri" w:hAnsi="Calibri" w:cs="Calibri"/>
                <w:sz w:val="24"/>
                <w:szCs w:val="24"/>
                <w:lang w:val="pl-PL" w:eastAsia="en-US"/>
              </w:rPr>
              <w:t>12</w:t>
            </w:r>
          </w:p>
        </w:tc>
        <w:tc>
          <w:tcPr>
            <w:tcW w:w="1047" w:type="dxa"/>
          </w:tcPr>
          <w:p w:rsidR="00AD5435" w:rsidRPr="0033423E" w:rsidRDefault="00AD5435" w:rsidP="0033423E">
            <w:pPr>
              <w:jc w:val="center"/>
              <w:rPr>
                <w:rFonts w:ascii="Calibri" w:hAnsi="Calibri" w:cs="Calibri"/>
                <w:sz w:val="24"/>
                <w:szCs w:val="24"/>
                <w:lang w:val="pl-PL" w:eastAsia="en-US"/>
              </w:rPr>
            </w:pPr>
            <w:r w:rsidRPr="0033423E">
              <w:rPr>
                <w:rFonts w:ascii="Calibri" w:hAnsi="Calibri" w:cs="Calibri"/>
                <w:sz w:val="24"/>
                <w:szCs w:val="24"/>
                <w:lang w:val="pl-PL" w:eastAsia="en-US"/>
              </w:rPr>
              <w:t>40</w:t>
            </w:r>
          </w:p>
        </w:tc>
        <w:tc>
          <w:tcPr>
            <w:tcW w:w="2128" w:type="dxa"/>
          </w:tcPr>
          <w:p w:rsidR="00AD5435" w:rsidRPr="0033423E" w:rsidRDefault="00AD5435" w:rsidP="0033423E">
            <w:pPr>
              <w:jc w:val="center"/>
              <w:rPr>
                <w:rFonts w:ascii="Calibri" w:hAnsi="Calibri" w:cs="Calibri"/>
                <w:sz w:val="24"/>
                <w:szCs w:val="24"/>
                <w:lang w:val="pl-PL" w:eastAsia="en-US"/>
              </w:rPr>
            </w:pPr>
            <w:r w:rsidRPr="0033423E">
              <w:rPr>
                <w:rFonts w:ascii="Calibri" w:hAnsi="Calibri" w:cs="Calibri"/>
                <w:sz w:val="24"/>
                <w:szCs w:val="24"/>
                <w:lang w:val="pl-PL" w:eastAsia="en-US"/>
              </w:rPr>
              <w:t>1. 850,00</w:t>
            </w:r>
          </w:p>
        </w:tc>
        <w:tc>
          <w:tcPr>
            <w:tcW w:w="2129" w:type="dxa"/>
          </w:tcPr>
          <w:p w:rsidR="00AD5435" w:rsidRPr="0033423E" w:rsidRDefault="00AD5435" w:rsidP="0033423E">
            <w:pPr>
              <w:jc w:val="center"/>
              <w:rPr>
                <w:rFonts w:ascii="Calibri" w:hAnsi="Calibri" w:cs="Calibri"/>
                <w:sz w:val="24"/>
                <w:szCs w:val="24"/>
                <w:lang w:val="pl-PL" w:eastAsia="en-US"/>
              </w:rPr>
            </w:pPr>
            <w:r w:rsidRPr="0033423E">
              <w:rPr>
                <w:rFonts w:ascii="Calibri" w:hAnsi="Calibri" w:cs="Calibri"/>
                <w:sz w:val="24"/>
                <w:szCs w:val="24"/>
                <w:lang w:val="pl-PL" w:eastAsia="en-US"/>
              </w:rPr>
              <w:t>1. 850,00</w:t>
            </w:r>
          </w:p>
        </w:tc>
      </w:tr>
      <w:tr w:rsidR="00AD5435">
        <w:tc>
          <w:tcPr>
            <w:tcW w:w="1046" w:type="dxa"/>
          </w:tcPr>
          <w:p w:rsidR="00AD5435" w:rsidRPr="0033423E" w:rsidRDefault="00AD5435" w:rsidP="0033423E">
            <w:pPr>
              <w:jc w:val="center"/>
              <w:rPr>
                <w:rFonts w:ascii="Calibri" w:hAnsi="Calibri" w:cs="Calibri"/>
                <w:sz w:val="24"/>
                <w:szCs w:val="24"/>
                <w:lang w:val="pl-PL" w:eastAsia="en-US"/>
              </w:rPr>
            </w:pPr>
            <w:r w:rsidRPr="0033423E">
              <w:rPr>
                <w:rFonts w:ascii="Calibri" w:hAnsi="Calibri" w:cs="Calibri"/>
                <w:sz w:val="24"/>
                <w:szCs w:val="24"/>
                <w:lang w:val="pl-PL" w:eastAsia="en-US"/>
              </w:rPr>
              <w:t>40</w:t>
            </w:r>
          </w:p>
        </w:tc>
        <w:tc>
          <w:tcPr>
            <w:tcW w:w="1047" w:type="dxa"/>
          </w:tcPr>
          <w:p w:rsidR="00AD5435" w:rsidRPr="0033423E" w:rsidRDefault="00AD5435" w:rsidP="0033423E">
            <w:pPr>
              <w:jc w:val="center"/>
              <w:rPr>
                <w:rFonts w:ascii="Calibri" w:hAnsi="Calibri" w:cs="Calibri"/>
                <w:sz w:val="24"/>
                <w:szCs w:val="24"/>
                <w:lang w:val="pl-PL" w:eastAsia="en-US"/>
              </w:rPr>
            </w:pPr>
          </w:p>
        </w:tc>
        <w:tc>
          <w:tcPr>
            <w:tcW w:w="2128" w:type="dxa"/>
          </w:tcPr>
          <w:p w:rsidR="00AD5435" w:rsidRPr="0033423E" w:rsidRDefault="00AD5435" w:rsidP="0033423E">
            <w:pPr>
              <w:jc w:val="center"/>
              <w:rPr>
                <w:rFonts w:ascii="Calibri" w:hAnsi="Calibri" w:cs="Calibri"/>
                <w:sz w:val="24"/>
                <w:szCs w:val="24"/>
                <w:lang w:val="pl-PL" w:eastAsia="en-US"/>
              </w:rPr>
            </w:pPr>
            <w:r w:rsidRPr="0033423E">
              <w:rPr>
                <w:rFonts w:ascii="Calibri" w:hAnsi="Calibri" w:cs="Calibri"/>
                <w:sz w:val="24"/>
                <w:szCs w:val="24"/>
                <w:lang w:val="pl-PL" w:eastAsia="en-US"/>
              </w:rPr>
              <w:t>2. 650,00</w:t>
            </w:r>
          </w:p>
        </w:tc>
        <w:tc>
          <w:tcPr>
            <w:tcW w:w="2129" w:type="dxa"/>
          </w:tcPr>
          <w:p w:rsidR="00AD5435" w:rsidRPr="0033423E" w:rsidRDefault="00AD5435" w:rsidP="0033423E">
            <w:pPr>
              <w:jc w:val="center"/>
              <w:rPr>
                <w:rFonts w:ascii="Calibri" w:hAnsi="Calibri" w:cs="Calibri"/>
                <w:sz w:val="24"/>
                <w:szCs w:val="24"/>
                <w:lang w:val="pl-PL" w:eastAsia="en-US"/>
              </w:rPr>
            </w:pPr>
            <w:r w:rsidRPr="0033423E">
              <w:rPr>
                <w:rFonts w:ascii="Calibri" w:hAnsi="Calibri" w:cs="Calibri"/>
                <w:sz w:val="24"/>
                <w:szCs w:val="24"/>
                <w:lang w:val="pl-PL" w:eastAsia="en-US"/>
              </w:rPr>
              <w:t>2.650,00</w:t>
            </w:r>
          </w:p>
        </w:tc>
      </w:tr>
    </w:tbl>
    <w:p w:rsidR="00AD5435" w:rsidRDefault="00AD5435" w:rsidP="00905573">
      <w:pPr>
        <w:rPr>
          <w:sz w:val="28"/>
          <w:szCs w:val="28"/>
          <w:lang w:val="pl-PL"/>
        </w:rPr>
      </w:pPr>
    </w:p>
    <w:p w:rsidR="00AD5435" w:rsidRDefault="00AD5435" w:rsidP="00594B54">
      <w:pPr>
        <w:pStyle w:val="Heading5"/>
        <w:jc w:val="center"/>
      </w:pPr>
    </w:p>
    <w:p w:rsidR="00AD5435" w:rsidRDefault="00AD5435" w:rsidP="00594B54">
      <w:pPr>
        <w:pStyle w:val="Heading5"/>
        <w:jc w:val="center"/>
      </w:pPr>
    </w:p>
    <w:p w:rsidR="00AD5435" w:rsidRDefault="00AD5435" w:rsidP="00594B54">
      <w:pPr>
        <w:pStyle w:val="Heading5"/>
        <w:jc w:val="center"/>
      </w:pPr>
    </w:p>
    <w:p w:rsidR="00AD5435" w:rsidRDefault="00AD5435" w:rsidP="00594B54">
      <w:pPr>
        <w:pStyle w:val="Heading5"/>
        <w:jc w:val="center"/>
      </w:pPr>
    </w:p>
    <w:p w:rsidR="00AD5435" w:rsidRDefault="00AD5435" w:rsidP="00594B54">
      <w:pPr>
        <w:pStyle w:val="Heading5"/>
        <w:jc w:val="center"/>
      </w:pPr>
    </w:p>
    <w:p w:rsidR="00AD5435" w:rsidRDefault="00AD5435" w:rsidP="00594B54">
      <w:pPr>
        <w:pStyle w:val="Heading5"/>
        <w:jc w:val="center"/>
      </w:pPr>
      <w:r>
        <w:t xml:space="preserve">                        </w:t>
      </w:r>
    </w:p>
    <w:p w:rsidR="00AD5435" w:rsidRDefault="00AD5435" w:rsidP="00594B54">
      <w:pPr>
        <w:rPr>
          <w:lang w:val="pl-PL"/>
        </w:rPr>
      </w:pPr>
    </w:p>
    <w:p w:rsidR="00AD5435" w:rsidRDefault="00AD5435" w:rsidP="00594B54">
      <w:pPr>
        <w:rPr>
          <w:lang w:val="pl-PL"/>
        </w:rPr>
      </w:pPr>
    </w:p>
    <w:p w:rsidR="00AD5435" w:rsidRDefault="00AD5435" w:rsidP="00594B54">
      <w:pPr>
        <w:rPr>
          <w:lang w:val="pl-PL"/>
        </w:rPr>
      </w:pPr>
    </w:p>
    <w:p w:rsidR="00AD5435" w:rsidRDefault="00AD5435" w:rsidP="00594B54">
      <w:pPr>
        <w:rPr>
          <w:lang w:val="pl-PL"/>
        </w:rPr>
      </w:pPr>
    </w:p>
    <w:p w:rsidR="00AD5435" w:rsidRDefault="00AD5435" w:rsidP="00905573">
      <w:pPr>
        <w:pStyle w:val="Heading5"/>
        <w:jc w:val="center"/>
      </w:pPr>
    </w:p>
    <w:p w:rsidR="00AD5435" w:rsidRDefault="00AD5435" w:rsidP="002D6CE9">
      <w:pPr>
        <w:rPr>
          <w:lang w:val="pl-PL"/>
        </w:rPr>
      </w:pPr>
    </w:p>
    <w:p w:rsidR="00AD5435" w:rsidRPr="002D6CE9" w:rsidRDefault="00AD5435" w:rsidP="002D6CE9">
      <w:pPr>
        <w:rPr>
          <w:lang w:val="pl-PL"/>
        </w:rPr>
      </w:pPr>
    </w:p>
    <w:p w:rsidR="00AD5435" w:rsidRDefault="00AD5435" w:rsidP="00594B54">
      <w:pPr>
        <w:pStyle w:val="Heading5"/>
        <w:numPr>
          <w:ilvl w:val="6"/>
          <w:numId w:val="1"/>
        </w:numPr>
        <w:jc w:val="both"/>
      </w:pPr>
      <w:r>
        <w:t xml:space="preserve">  </w:t>
      </w:r>
      <w:r>
        <w:tab/>
      </w:r>
    </w:p>
    <w:p w:rsidR="00AD5435" w:rsidRDefault="00AD5435" w:rsidP="005B4B64">
      <w:pPr>
        <w:pStyle w:val="Heading5"/>
        <w:numPr>
          <w:ilvl w:val="6"/>
          <w:numId w:val="1"/>
        </w:numPr>
        <w:jc w:val="both"/>
      </w:pPr>
      <w:r>
        <w:t xml:space="preserve">                                                                                                      Załącznik Nr 5</w:t>
      </w:r>
    </w:p>
    <w:p w:rsidR="00AD5435" w:rsidRDefault="00AD5435" w:rsidP="005B4B64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                           do Uchwały Nr XVII/81/2015 </w:t>
      </w:r>
    </w:p>
    <w:p w:rsidR="00AD5435" w:rsidRDefault="00AD5435" w:rsidP="005B4B64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                           Rady Gminy Radziejowice</w:t>
      </w:r>
    </w:p>
    <w:p w:rsidR="00AD5435" w:rsidRDefault="00AD5435" w:rsidP="005B4B64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                           z dnia 26.11.2015 r.</w:t>
      </w:r>
    </w:p>
    <w:p w:rsidR="00AD5435" w:rsidRDefault="00AD5435" w:rsidP="005B4B64">
      <w:pPr>
        <w:jc w:val="both"/>
        <w:rPr>
          <w:sz w:val="24"/>
          <w:szCs w:val="24"/>
          <w:lang w:val="pl-PL"/>
        </w:rPr>
      </w:pPr>
    </w:p>
    <w:p w:rsidR="00AD5435" w:rsidRDefault="00AD5435" w:rsidP="005B4B64">
      <w:pPr>
        <w:pStyle w:val="WW-Tekstpodstawowy2"/>
        <w:ind w:firstLine="708"/>
        <w:jc w:val="both"/>
      </w:pPr>
      <w:r>
        <w:t xml:space="preserve">Stawki podatku dla przyczep lub naczep , które łącznie z pojazdem silnikowym posiadają dopuszczalną masę całkowitą od 7 ton i poniżej 12 ton , z wyjątkiem związanych wyłącznie </w:t>
      </w:r>
      <w:r>
        <w:br/>
        <w:t>z działalnością rolniczą prowadzoną przez podatnika podatku rolnego.</w:t>
      </w:r>
    </w:p>
    <w:p w:rsidR="00AD5435" w:rsidRDefault="00AD5435" w:rsidP="005B4B64">
      <w:pPr>
        <w:pStyle w:val="WW-Tekstpodstawowy2"/>
        <w:jc w:val="both"/>
      </w:pPr>
    </w:p>
    <w:tbl>
      <w:tblPr>
        <w:tblpPr w:leftFromText="141" w:rightFromText="141" w:vertAnchor="text" w:horzAnchor="margin" w:tblpXSpec="center" w:tblpY="188"/>
        <w:tblW w:w="533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03"/>
        <w:gridCol w:w="1870"/>
        <w:gridCol w:w="160"/>
      </w:tblGrid>
      <w:tr w:rsidR="00AD5435" w:rsidRPr="005D5ABC">
        <w:trPr>
          <w:gridAfter w:val="1"/>
          <w:wAfter w:w="160" w:type="dxa"/>
          <w:cantSplit/>
          <w:trHeight w:val="886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435" w:rsidRDefault="00AD5435" w:rsidP="0096286B">
            <w:pPr>
              <w:pStyle w:val="WW-Tekstpodstawowy2"/>
              <w:jc w:val="center"/>
            </w:pPr>
            <w:r>
              <w:t>Dopuszczalna masa całkowita / w tonach/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D5435" w:rsidRDefault="00AD5435" w:rsidP="0096286B">
            <w:pPr>
              <w:pStyle w:val="WW-Tekstpodstawowy2"/>
            </w:pPr>
            <w:r>
              <w:t>Stawka podatku w złotych</w:t>
            </w:r>
          </w:p>
          <w:p w:rsidR="00AD5435" w:rsidRDefault="00AD5435" w:rsidP="00334A00">
            <w:pPr>
              <w:pStyle w:val="WW-Tekstpodstawowy2"/>
              <w:jc w:val="center"/>
            </w:pPr>
          </w:p>
        </w:tc>
      </w:tr>
      <w:tr w:rsidR="00AD5435">
        <w:trPr>
          <w:cantSplit/>
          <w:trHeight w:val="656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435" w:rsidRDefault="00AD5435" w:rsidP="0096286B">
            <w:pPr>
              <w:pStyle w:val="WW-Tekstpodstawowy2"/>
            </w:pPr>
            <w:r>
              <w:t>Od 7 poniżej 12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D5435" w:rsidRDefault="00AD5435" w:rsidP="0096286B">
            <w:pPr>
              <w:pStyle w:val="WW-Tekstpodstawowy2"/>
              <w:jc w:val="center"/>
            </w:pPr>
            <w:r>
              <w:t>500,00</w:t>
            </w:r>
          </w:p>
          <w:p w:rsidR="00AD5435" w:rsidRDefault="00AD5435" w:rsidP="0096286B">
            <w:pPr>
              <w:pStyle w:val="WW-Tekstpodstawowy2"/>
              <w:jc w:val="center"/>
            </w:pPr>
          </w:p>
        </w:tc>
        <w:tc>
          <w:tcPr>
            <w:tcW w:w="160" w:type="dxa"/>
            <w:tcBorders>
              <w:left w:val="single" w:sz="4" w:space="0" w:color="auto"/>
              <w:bottom w:val="single" w:sz="2" w:space="0" w:color="000000"/>
            </w:tcBorders>
          </w:tcPr>
          <w:p w:rsidR="00AD5435" w:rsidRDefault="00AD5435" w:rsidP="0096286B">
            <w:pPr>
              <w:pStyle w:val="WW-Tekstpodstawowy2"/>
              <w:jc w:val="center"/>
            </w:pPr>
          </w:p>
        </w:tc>
      </w:tr>
    </w:tbl>
    <w:p w:rsidR="00AD5435" w:rsidRDefault="00AD5435" w:rsidP="00905573">
      <w:pPr>
        <w:pStyle w:val="WW-Tekstpodstawowy2"/>
      </w:pPr>
    </w:p>
    <w:p w:rsidR="00AD5435" w:rsidRDefault="00AD5435" w:rsidP="00905573">
      <w:pPr>
        <w:rPr>
          <w:lang w:val="pl-PL"/>
        </w:rPr>
      </w:pPr>
    </w:p>
    <w:p w:rsidR="00AD5435" w:rsidRPr="00DD55E8" w:rsidRDefault="00AD5435" w:rsidP="00905573">
      <w:pPr>
        <w:rPr>
          <w:b/>
          <w:bCs/>
          <w:lang w:val="pl-PL"/>
        </w:rPr>
      </w:pPr>
    </w:p>
    <w:p w:rsidR="00AD5435" w:rsidRDefault="00AD5435" w:rsidP="00905573">
      <w:pPr>
        <w:rPr>
          <w:b/>
          <w:bCs/>
          <w:sz w:val="24"/>
          <w:szCs w:val="24"/>
          <w:lang w:val="pl-PL"/>
        </w:rPr>
      </w:pPr>
      <w:r w:rsidRPr="001431A4">
        <w:rPr>
          <w:b/>
          <w:bCs/>
          <w:sz w:val="24"/>
          <w:szCs w:val="24"/>
          <w:lang w:val="pl-PL"/>
        </w:rPr>
        <w:t xml:space="preserve">                            </w:t>
      </w:r>
    </w:p>
    <w:p w:rsidR="00AD5435" w:rsidRDefault="00AD5435" w:rsidP="00905573">
      <w:pPr>
        <w:rPr>
          <w:b/>
          <w:bCs/>
          <w:sz w:val="24"/>
          <w:szCs w:val="24"/>
          <w:lang w:val="pl-PL"/>
        </w:rPr>
      </w:pPr>
    </w:p>
    <w:p w:rsidR="00AD5435" w:rsidRDefault="00AD5435" w:rsidP="00905573">
      <w:pPr>
        <w:rPr>
          <w:b/>
          <w:bCs/>
          <w:sz w:val="24"/>
          <w:szCs w:val="24"/>
          <w:lang w:val="pl-PL"/>
        </w:rPr>
      </w:pPr>
    </w:p>
    <w:p w:rsidR="00AD5435" w:rsidRDefault="00AD5435" w:rsidP="00905573">
      <w:pPr>
        <w:rPr>
          <w:b/>
          <w:bCs/>
          <w:sz w:val="24"/>
          <w:szCs w:val="24"/>
          <w:lang w:val="pl-PL"/>
        </w:rPr>
      </w:pPr>
    </w:p>
    <w:p w:rsidR="00AD5435" w:rsidRPr="00DD55E8" w:rsidRDefault="00AD5435" w:rsidP="00905573">
      <w:pPr>
        <w:rPr>
          <w:b/>
          <w:bCs/>
          <w:lang w:val="pl-PL"/>
        </w:rPr>
      </w:pPr>
    </w:p>
    <w:p w:rsidR="00AD5435" w:rsidRDefault="00AD5435" w:rsidP="00905573">
      <w:pPr>
        <w:rPr>
          <w:lang w:val="pl-PL"/>
        </w:rPr>
      </w:pPr>
    </w:p>
    <w:p w:rsidR="00AD5435" w:rsidRDefault="00AD5435" w:rsidP="0096286B">
      <w:pPr>
        <w:pStyle w:val="Heading5"/>
        <w:jc w:val="center"/>
      </w:pPr>
      <w:r>
        <w:t xml:space="preserve">           </w:t>
      </w:r>
    </w:p>
    <w:p w:rsidR="00AD5435" w:rsidRDefault="00AD5435" w:rsidP="0096286B">
      <w:pPr>
        <w:rPr>
          <w:lang w:val="pl-PL"/>
        </w:rPr>
      </w:pPr>
    </w:p>
    <w:p w:rsidR="00AD5435" w:rsidRDefault="00AD5435" w:rsidP="0096286B">
      <w:pPr>
        <w:rPr>
          <w:lang w:val="pl-PL"/>
        </w:rPr>
      </w:pPr>
    </w:p>
    <w:p w:rsidR="00AD5435" w:rsidRDefault="00AD5435" w:rsidP="0096286B">
      <w:pPr>
        <w:rPr>
          <w:lang w:val="pl-PL"/>
        </w:rPr>
      </w:pPr>
    </w:p>
    <w:p w:rsidR="00AD5435" w:rsidRDefault="00AD5435" w:rsidP="0096286B">
      <w:pPr>
        <w:rPr>
          <w:lang w:val="pl-PL"/>
        </w:rPr>
      </w:pPr>
    </w:p>
    <w:p w:rsidR="00AD5435" w:rsidRDefault="00AD5435" w:rsidP="0096286B">
      <w:pPr>
        <w:rPr>
          <w:lang w:val="pl-PL"/>
        </w:rPr>
      </w:pPr>
    </w:p>
    <w:p w:rsidR="00AD5435" w:rsidRDefault="00AD5435" w:rsidP="0096286B">
      <w:pPr>
        <w:rPr>
          <w:lang w:val="pl-PL"/>
        </w:rPr>
      </w:pPr>
    </w:p>
    <w:p w:rsidR="00AD5435" w:rsidRDefault="00AD5435" w:rsidP="0096286B">
      <w:pPr>
        <w:rPr>
          <w:lang w:val="pl-PL"/>
        </w:rPr>
      </w:pPr>
    </w:p>
    <w:p w:rsidR="00AD5435" w:rsidRDefault="00AD5435" w:rsidP="0096286B">
      <w:pPr>
        <w:rPr>
          <w:lang w:val="pl-PL"/>
        </w:rPr>
      </w:pPr>
    </w:p>
    <w:p w:rsidR="00AD5435" w:rsidRDefault="00AD5435" w:rsidP="0096286B">
      <w:pPr>
        <w:rPr>
          <w:lang w:val="pl-PL"/>
        </w:rPr>
      </w:pPr>
    </w:p>
    <w:p w:rsidR="00AD5435" w:rsidRDefault="00AD5435" w:rsidP="0096286B">
      <w:pPr>
        <w:rPr>
          <w:lang w:val="pl-PL"/>
        </w:rPr>
      </w:pPr>
    </w:p>
    <w:p w:rsidR="00AD5435" w:rsidRDefault="00AD5435" w:rsidP="0096286B">
      <w:pPr>
        <w:rPr>
          <w:lang w:val="pl-PL"/>
        </w:rPr>
      </w:pPr>
    </w:p>
    <w:p w:rsidR="00AD5435" w:rsidRDefault="00AD5435" w:rsidP="0096286B">
      <w:pPr>
        <w:rPr>
          <w:lang w:val="pl-PL"/>
        </w:rPr>
      </w:pPr>
    </w:p>
    <w:p w:rsidR="00AD5435" w:rsidRDefault="00AD5435" w:rsidP="0096286B">
      <w:pPr>
        <w:rPr>
          <w:lang w:val="pl-PL"/>
        </w:rPr>
      </w:pPr>
    </w:p>
    <w:p w:rsidR="00AD5435" w:rsidRDefault="00AD5435" w:rsidP="0096286B">
      <w:pPr>
        <w:rPr>
          <w:lang w:val="pl-PL"/>
        </w:rPr>
      </w:pPr>
    </w:p>
    <w:p w:rsidR="00AD5435" w:rsidRDefault="00AD5435" w:rsidP="0096286B">
      <w:pPr>
        <w:rPr>
          <w:lang w:val="pl-PL"/>
        </w:rPr>
      </w:pPr>
    </w:p>
    <w:p w:rsidR="00AD5435" w:rsidRDefault="00AD5435" w:rsidP="0096286B">
      <w:pPr>
        <w:rPr>
          <w:lang w:val="pl-PL"/>
        </w:rPr>
      </w:pPr>
    </w:p>
    <w:p w:rsidR="00AD5435" w:rsidRPr="0096286B" w:rsidRDefault="00AD5435" w:rsidP="0096286B">
      <w:pPr>
        <w:rPr>
          <w:lang w:val="pl-PL"/>
        </w:rPr>
      </w:pPr>
    </w:p>
    <w:p w:rsidR="00AD5435" w:rsidRPr="00810EB6" w:rsidRDefault="00AD5435" w:rsidP="00810EB6">
      <w:pPr>
        <w:rPr>
          <w:lang w:val="pl-PL"/>
        </w:rPr>
      </w:pPr>
    </w:p>
    <w:p w:rsidR="00AD5435" w:rsidRDefault="00AD5435" w:rsidP="00CB4DA1">
      <w:pPr>
        <w:pStyle w:val="Heading5"/>
        <w:numPr>
          <w:ilvl w:val="6"/>
          <w:numId w:val="1"/>
        </w:numPr>
        <w:jc w:val="center"/>
      </w:pPr>
      <w:r>
        <w:t xml:space="preserve"> </w:t>
      </w:r>
      <w:r>
        <w:tab/>
      </w:r>
      <w:r>
        <w:tab/>
      </w:r>
    </w:p>
    <w:p w:rsidR="00AD5435" w:rsidRDefault="00AD5435" w:rsidP="00594B54">
      <w:pPr>
        <w:rPr>
          <w:lang w:val="pl-PL"/>
        </w:rPr>
      </w:pPr>
    </w:p>
    <w:p w:rsidR="00AD5435" w:rsidRDefault="00AD5435" w:rsidP="00594B54">
      <w:pPr>
        <w:rPr>
          <w:lang w:val="pl-PL"/>
        </w:rPr>
      </w:pPr>
    </w:p>
    <w:p w:rsidR="00AD5435" w:rsidRDefault="00AD5435" w:rsidP="00594B54">
      <w:pPr>
        <w:rPr>
          <w:lang w:val="pl-PL"/>
        </w:rPr>
      </w:pPr>
    </w:p>
    <w:p w:rsidR="00AD5435" w:rsidRDefault="00AD5435" w:rsidP="00594B54">
      <w:pPr>
        <w:rPr>
          <w:lang w:val="pl-PL"/>
        </w:rPr>
      </w:pPr>
    </w:p>
    <w:p w:rsidR="00AD5435" w:rsidRDefault="00AD5435" w:rsidP="00594B54">
      <w:pPr>
        <w:rPr>
          <w:lang w:val="pl-PL"/>
        </w:rPr>
      </w:pPr>
    </w:p>
    <w:p w:rsidR="00AD5435" w:rsidRDefault="00AD5435" w:rsidP="00594B54">
      <w:pPr>
        <w:rPr>
          <w:lang w:val="pl-PL"/>
        </w:rPr>
      </w:pPr>
    </w:p>
    <w:p w:rsidR="00AD5435" w:rsidRDefault="00AD5435" w:rsidP="00594B54">
      <w:pPr>
        <w:rPr>
          <w:lang w:val="pl-PL"/>
        </w:rPr>
      </w:pPr>
    </w:p>
    <w:p w:rsidR="00AD5435" w:rsidRDefault="00AD5435" w:rsidP="00594B54">
      <w:pPr>
        <w:rPr>
          <w:lang w:val="pl-PL"/>
        </w:rPr>
      </w:pPr>
    </w:p>
    <w:p w:rsidR="00AD5435" w:rsidRDefault="00AD5435" w:rsidP="00594B54">
      <w:pPr>
        <w:rPr>
          <w:lang w:val="pl-PL"/>
        </w:rPr>
      </w:pPr>
    </w:p>
    <w:p w:rsidR="00AD5435" w:rsidRDefault="00AD5435" w:rsidP="00594B54">
      <w:pPr>
        <w:rPr>
          <w:lang w:val="pl-PL"/>
        </w:rPr>
      </w:pPr>
    </w:p>
    <w:p w:rsidR="00AD5435" w:rsidRDefault="00AD5435" w:rsidP="00594B54">
      <w:pPr>
        <w:rPr>
          <w:lang w:val="pl-PL"/>
        </w:rPr>
      </w:pPr>
    </w:p>
    <w:p w:rsidR="00AD5435" w:rsidRDefault="00AD5435" w:rsidP="00594B54">
      <w:pPr>
        <w:rPr>
          <w:lang w:val="pl-PL"/>
        </w:rPr>
      </w:pPr>
    </w:p>
    <w:p w:rsidR="00AD5435" w:rsidRDefault="00AD5435" w:rsidP="00594B54">
      <w:pPr>
        <w:rPr>
          <w:lang w:val="pl-PL"/>
        </w:rPr>
      </w:pPr>
    </w:p>
    <w:p w:rsidR="00AD5435" w:rsidRDefault="00AD5435" w:rsidP="00594B54">
      <w:pPr>
        <w:rPr>
          <w:lang w:val="pl-PL"/>
        </w:rPr>
      </w:pPr>
    </w:p>
    <w:p w:rsidR="00AD5435" w:rsidRDefault="00AD5435" w:rsidP="00594B54">
      <w:pPr>
        <w:rPr>
          <w:lang w:val="pl-PL"/>
        </w:rPr>
      </w:pPr>
    </w:p>
    <w:p w:rsidR="00AD5435" w:rsidRDefault="00AD5435" w:rsidP="00594B54">
      <w:pPr>
        <w:rPr>
          <w:lang w:val="pl-PL"/>
        </w:rPr>
      </w:pPr>
    </w:p>
    <w:p w:rsidR="00AD5435" w:rsidRDefault="00AD5435" w:rsidP="00594B54">
      <w:pPr>
        <w:rPr>
          <w:lang w:val="pl-PL"/>
        </w:rPr>
      </w:pPr>
    </w:p>
    <w:p w:rsidR="00AD5435" w:rsidRPr="00594B54" w:rsidRDefault="00AD5435" w:rsidP="00594B54">
      <w:pPr>
        <w:rPr>
          <w:lang w:val="pl-PL"/>
        </w:rPr>
      </w:pPr>
    </w:p>
    <w:p w:rsidR="00AD5435" w:rsidRDefault="00AD5435" w:rsidP="00594B54">
      <w:pPr>
        <w:pStyle w:val="Heading5"/>
        <w:tabs>
          <w:tab w:val="clear" w:pos="0"/>
        </w:tabs>
        <w:ind w:left="6372"/>
      </w:pPr>
    </w:p>
    <w:p w:rsidR="00AD5435" w:rsidRDefault="00AD5435" w:rsidP="00905573">
      <w:pPr>
        <w:jc w:val="center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   </w:t>
      </w:r>
    </w:p>
    <w:p w:rsidR="00AD5435" w:rsidRDefault="00AD5435" w:rsidP="004500AC">
      <w:pPr>
        <w:pStyle w:val="Heading5"/>
        <w:tabs>
          <w:tab w:val="clear" w:pos="0"/>
        </w:tabs>
        <w:ind w:left="6372"/>
      </w:pPr>
      <w:r>
        <w:t xml:space="preserve">     Załącznik Nr 6</w:t>
      </w:r>
    </w:p>
    <w:p w:rsidR="00AD5435" w:rsidRDefault="00AD5435" w:rsidP="004500AC">
      <w:pPr>
        <w:jc w:val="center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                                   do Uchwały Nr XVII/81/2015</w:t>
      </w:r>
    </w:p>
    <w:p w:rsidR="00AD5435" w:rsidRDefault="00AD5435" w:rsidP="00594B54">
      <w:pPr>
        <w:ind w:left="5664" w:firstLine="708"/>
        <w:jc w:val="center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Rady Gminy Radziejowice</w:t>
      </w:r>
    </w:p>
    <w:p w:rsidR="00AD5435" w:rsidRDefault="00AD5435" w:rsidP="00905573">
      <w:pPr>
        <w:jc w:val="center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                   z dnia 26.11.2015 r.</w:t>
      </w:r>
    </w:p>
    <w:p w:rsidR="00AD5435" w:rsidRDefault="00AD5435" w:rsidP="00905573">
      <w:pPr>
        <w:rPr>
          <w:sz w:val="24"/>
          <w:szCs w:val="24"/>
          <w:lang w:val="pl-PL"/>
        </w:rPr>
      </w:pPr>
    </w:p>
    <w:p w:rsidR="00AD5435" w:rsidRDefault="00AD5435" w:rsidP="00340CEE">
      <w:pPr>
        <w:ind w:firstLine="708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Stawki podatku dla przyczep lub naczep ,które łącznie z pojazdem silnikowym posiadają dopuszczalną masę całkowitą równą lub wyższą niż 12 ton , z wyjątkiem związanych wyłącznie </w:t>
      </w:r>
      <w:r>
        <w:rPr>
          <w:sz w:val="24"/>
          <w:szCs w:val="24"/>
          <w:lang w:val="pl-PL"/>
        </w:rPr>
        <w:br/>
        <w:t>z działalnością rolniczą prowadzoną przez podatnika podatku rolnego.</w:t>
      </w:r>
    </w:p>
    <w:p w:rsidR="00AD5435" w:rsidRDefault="00AD5435" w:rsidP="00905573">
      <w:pPr>
        <w:rPr>
          <w:sz w:val="24"/>
          <w:szCs w:val="24"/>
          <w:lang w:val="pl-PL"/>
        </w:rPr>
      </w:pPr>
    </w:p>
    <w:tbl>
      <w:tblPr>
        <w:tblW w:w="7376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3"/>
        <w:gridCol w:w="15"/>
        <w:gridCol w:w="2398"/>
        <w:gridCol w:w="1830"/>
        <w:gridCol w:w="1050"/>
        <w:gridCol w:w="380"/>
      </w:tblGrid>
      <w:tr w:rsidR="00AD5435" w:rsidRPr="005D5ABC">
        <w:trPr>
          <w:cantSplit/>
        </w:trPr>
        <w:tc>
          <w:tcPr>
            <w:tcW w:w="41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5435" w:rsidRDefault="00AD5435" w:rsidP="005D35BE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Liczba osi i dopuszczalna masa całkowita zespołu pojazdów : naczepa /przyczepa + pojazd silnikowy /w tonach/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5435" w:rsidRDefault="00AD5435" w:rsidP="005D35BE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Stawka podatku /w złotych/ </w:t>
            </w:r>
          </w:p>
          <w:p w:rsidR="00AD5435" w:rsidRDefault="00AD5435" w:rsidP="00D2187A">
            <w:pPr>
              <w:rPr>
                <w:sz w:val="24"/>
                <w:szCs w:val="24"/>
                <w:lang w:val="pl-PL"/>
              </w:rPr>
            </w:pPr>
          </w:p>
        </w:tc>
      </w:tr>
      <w:tr w:rsidR="00AD5435" w:rsidRPr="002D6CE9">
        <w:trPr>
          <w:cantSplit/>
        </w:trPr>
        <w:tc>
          <w:tcPr>
            <w:tcW w:w="171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D5435" w:rsidRDefault="00AD5435" w:rsidP="005D35BE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Nie mniej niż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</w:tcPr>
          <w:p w:rsidR="00AD5435" w:rsidRDefault="00AD5435" w:rsidP="005D35BE">
            <w:pPr>
              <w:ind w:left="755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Mniej niż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5435" w:rsidRDefault="00AD5435" w:rsidP="005D35BE">
            <w:pPr>
              <w:widowControl/>
              <w:suppressAutoHyphens w:val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Oś jezdna (osie jezdne)z zawieszeniem pneumatycznym lub zawieszeniem uznanym za równoważne </w:t>
            </w:r>
          </w:p>
          <w:p w:rsidR="00AD5435" w:rsidRDefault="00AD5435" w:rsidP="005D35BE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14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5435" w:rsidRDefault="00AD5435" w:rsidP="005D35BE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Inne systemy zawieszenia osi jezdnych</w:t>
            </w:r>
          </w:p>
        </w:tc>
      </w:tr>
      <w:tr w:rsidR="00AD5435">
        <w:trPr>
          <w:cantSplit/>
          <w:trHeight w:val="180"/>
        </w:trPr>
        <w:tc>
          <w:tcPr>
            <w:tcW w:w="1718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AD5435" w:rsidRDefault="00AD5435" w:rsidP="005D35BE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4" w:space="0" w:color="auto"/>
            </w:tcBorders>
          </w:tcPr>
          <w:p w:rsidR="00AD5435" w:rsidRDefault="00AD5435" w:rsidP="005D35BE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D5435" w:rsidRDefault="00AD5435" w:rsidP="005D35BE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1430" w:type="dxa"/>
            <w:gridSpan w:val="2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D5435" w:rsidRDefault="00AD5435" w:rsidP="005D35BE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AD5435">
        <w:trPr>
          <w:cantSplit/>
          <w:trHeight w:val="180"/>
        </w:trPr>
        <w:tc>
          <w:tcPr>
            <w:tcW w:w="1718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AD5435" w:rsidRDefault="00AD5435" w:rsidP="005D35BE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2398" w:type="dxa"/>
            <w:tcBorders>
              <w:left w:val="single" w:sz="2" w:space="0" w:color="000000"/>
              <w:bottom w:val="single" w:sz="4" w:space="0" w:color="auto"/>
            </w:tcBorders>
          </w:tcPr>
          <w:p w:rsidR="00AD5435" w:rsidRDefault="00AD5435" w:rsidP="005D35BE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Jedna oś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D5435" w:rsidRDefault="00AD5435" w:rsidP="005D35BE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430" w:type="dxa"/>
            <w:gridSpan w:val="2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D5435" w:rsidRDefault="00AD5435" w:rsidP="005D35BE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AD5435">
        <w:trPr>
          <w:cantSplit/>
          <w:trHeight w:val="340"/>
        </w:trPr>
        <w:tc>
          <w:tcPr>
            <w:tcW w:w="171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D5435" w:rsidRDefault="00AD5435" w:rsidP="005D35BE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D5435" w:rsidRDefault="00AD5435" w:rsidP="005D35BE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18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D5435" w:rsidRDefault="00AD5435" w:rsidP="005D35BE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300,00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D5435" w:rsidRDefault="00AD5435" w:rsidP="005D35BE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300,00</w:t>
            </w:r>
          </w:p>
        </w:tc>
      </w:tr>
      <w:tr w:rsidR="00AD5435">
        <w:trPr>
          <w:cantSplit/>
          <w:trHeight w:val="260"/>
        </w:trPr>
        <w:tc>
          <w:tcPr>
            <w:tcW w:w="17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5435" w:rsidRDefault="00AD5435" w:rsidP="005D35BE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18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5435" w:rsidRDefault="00AD5435" w:rsidP="005D35BE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D5435" w:rsidRDefault="00AD5435" w:rsidP="005D35BE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450,00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D5435" w:rsidRDefault="00AD5435" w:rsidP="005D35BE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450,00</w:t>
            </w:r>
          </w:p>
        </w:tc>
      </w:tr>
      <w:tr w:rsidR="00AD5435">
        <w:trPr>
          <w:cantSplit/>
          <w:trHeight w:val="280"/>
        </w:trPr>
        <w:tc>
          <w:tcPr>
            <w:tcW w:w="171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D5435" w:rsidRDefault="00AD5435" w:rsidP="005D35BE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D5435" w:rsidRDefault="00AD5435" w:rsidP="005D35BE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5435" w:rsidRDefault="00AD5435" w:rsidP="005D35BE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950,00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5435" w:rsidRDefault="00AD5435" w:rsidP="005D35BE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950,00</w:t>
            </w:r>
          </w:p>
        </w:tc>
      </w:tr>
      <w:tr w:rsidR="00AD5435">
        <w:trPr>
          <w:cantSplit/>
        </w:trPr>
        <w:tc>
          <w:tcPr>
            <w:tcW w:w="594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5435" w:rsidRDefault="00AD5435" w:rsidP="005D35BE">
            <w:pPr>
              <w:pStyle w:val="Heading6"/>
            </w:pPr>
            <w:r>
              <w:t>Dwie osie</w:t>
            </w:r>
          </w:p>
        </w:tc>
        <w:tc>
          <w:tcPr>
            <w:tcW w:w="14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5435" w:rsidRDefault="00AD5435" w:rsidP="005D35BE">
            <w:pPr>
              <w:pStyle w:val="Heading6"/>
              <w:tabs>
                <w:tab w:val="clear" w:pos="0"/>
              </w:tabs>
            </w:pPr>
          </w:p>
        </w:tc>
      </w:tr>
      <w:tr w:rsidR="00AD5435">
        <w:trPr>
          <w:cantSplit/>
        </w:trPr>
        <w:tc>
          <w:tcPr>
            <w:tcW w:w="1703" w:type="dxa"/>
            <w:tcBorders>
              <w:left w:val="single" w:sz="2" w:space="0" w:color="000000"/>
              <w:bottom w:val="single" w:sz="2" w:space="0" w:color="000000"/>
            </w:tcBorders>
          </w:tcPr>
          <w:p w:rsidR="00AD5435" w:rsidRDefault="00AD5435" w:rsidP="005D35BE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12</w:t>
            </w:r>
          </w:p>
        </w:tc>
        <w:tc>
          <w:tcPr>
            <w:tcW w:w="241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D5435" w:rsidRDefault="00AD5435" w:rsidP="005D35BE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28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5435" w:rsidRDefault="00AD5435" w:rsidP="009A042E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 450,00</w:t>
            </w:r>
          </w:p>
        </w:tc>
        <w:tc>
          <w:tcPr>
            <w:tcW w:w="14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5435" w:rsidRDefault="00AD5435" w:rsidP="009A042E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 450,00</w:t>
            </w:r>
          </w:p>
        </w:tc>
      </w:tr>
      <w:tr w:rsidR="00AD5435">
        <w:trPr>
          <w:cantSplit/>
        </w:trPr>
        <w:tc>
          <w:tcPr>
            <w:tcW w:w="1703" w:type="dxa"/>
            <w:tcBorders>
              <w:left w:val="single" w:sz="2" w:space="0" w:color="000000"/>
              <w:bottom w:val="single" w:sz="2" w:space="0" w:color="000000"/>
            </w:tcBorders>
          </w:tcPr>
          <w:p w:rsidR="00AD5435" w:rsidRDefault="00AD5435" w:rsidP="005D35BE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28</w:t>
            </w:r>
          </w:p>
        </w:tc>
        <w:tc>
          <w:tcPr>
            <w:tcW w:w="241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D5435" w:rsidRDefault="00AD5435" w:rsidP="005D35BE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33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5435" w:rsidRDefault="00AD5435" w:rsidP="005D35BE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1.000,00</w:t>
            </w:r>
          </w:p>
        </w:tc>
        <w:tc>
          <w:tcPr>
            <w:tcW w:w="14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5435" w:rsidRDefault="00AD5435" w:rsidP="005D35BE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1.000,00</w:t>
            </w:r>
          </w:p>
        </w:tc>
      </w:tr>
      <w:tr w:rsidR="00AD5435">
        <w:trPr>
          <w:cantSplit/>
          <w:trHeight w:val="280"/>
        </w:trPr>
        <w:tc>
          <w:tcPr>
            <w:tcW w:w="1703" w:type="dxa"/>
            <w:tcBorders>
              <w:left w:val="single" w:sz="2" w:space="0" w:color="000000"/>
              <w:bottom w:val="single" w:sz="4" w:space="0" w:color="auto"/>
            </w:tcBorders>
          </w:tcPr>
          <w:p w:rsidR="00AD5435" w:rsidRDefault="00AD5435" w:rsidP="005D35BE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33</w:t>
            </w:r>
          </w:p>
        </w:tc>
        <w:tc>
          <w:tcPr>
            <w:tcW w:w="2413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AD5435" w:rsidRDefault="00AD5435" w:rsidP="005D35BE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38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D5435" w:rsidRDefault="00AD5435" w:rsidP="009A042E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1.450,00</w:t>
            </w:r>
          </w:p>
        </w:tc>
        <w:tc>
          <w:tcPr>
            <w:tcW w:w="1430" w:type="dxa"/>
            <w:gridSpan w:val="2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D5435" w:rsidRDefault="00AD5435" w:rsidP="009A042E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1.450,00</w:t>
            </w:r>
          </w:p>
        </w:tc>
      </w:tr>
      <w:tr w:rsidR="00AD5435">
        <w:trPr>
          <w:cantSplit/>
          <w:trHeight w:val="260"/>
        </w:trPr>
        <w:tc>
          <w:tcPr>
            <w:tcW w:w="17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D5435" w:rsidRDefault="00AD5435" w:rsidP="005D35BE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38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D5435" w:rsidRDefault="00AD5435" w:rsidP="005D35BE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5435" w:rsidRDefault="00AD5435" w:rsidP="001E601B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1.800,00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5435" w:rsidRDefault="00AD5435" w:rsidP="001E601B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1.800,00</w:t>
            </w:r>
          </w:p>
        </w:tc>
      </w:tr>
      <w:tr w:rsidR="00AD5435">
        <w:trPr>
          <w:cantSplit/>
        </w:trPr>
        <w:tc>
          <w:tcPr>
            <w:tcW w:w="594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5435" w:rsidRDefault="00AD5435" w:rsidP="005D35BE">
            <w:pPr>
              <w:pStyle w:val="Heading6"/>
            </w:pPr>
            <w:r>
              <w:t>Trzy osie i więcej</w:t>
            </w:r>
          </w:p>
        </w:tc>
        <w:tc>
          <w:tcPr>
            <w:tcW w:w="14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5435" w:rsidRDefault="00AD5435" w:rsidP="005D35BE">
            <w:pPr>
              <w:pStyle w:val="Heading6"/>
              <w:tabs>
                <w:tab w:val="clear" w:pos="0"/>
              </w:tabs>
            </w:pPr>
          </w:p>
        </w:tc>
      </w:tr>
      <w:tr w:rsidR="00AD5435">
        <w:trPr>
          <w:cantSplit/>
        </w:trPr>
        <w:tc>
          <w:tcPr>
            <w:tcW w:w="1703" w:type="dxa"/>
            <w:tcBorders>
              <w:left w:val="single" w:sz="2" w:space="0" w:color="000000"/>
              <w:bottom w:val="single" w:sz="2" w:space="0" w:color="000000"/>
            </w:tcBorders>
          </w:tcPr>
          <w:p w:rsidR="00AD5435" w:rsidRDefault="00AD5435" w:rsidP="005D35BE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12</w:t>
            </w:r>
          </w:p>
        </w:tc>
        <w:tc>
          <w:tcPr>
            <w:tcW w:w="241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D5435" w:rsidRDefault="00AD5435" w:rsidP="005D35BE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38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5435" w:rsidRDefault="00AD5435" w:rsidP="009A042E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1.100,00</w:t>
            </w:r>
          </w:p>
        </w:tc>
        <w:tc>
          <w:tcPr>
            <w:tcW w:w="14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5435" w:rsidRDefault="00AD5435" w:rsidP="009A042E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1.100,00</w:t>
            </w:r>
          </w:p>
        </w:tc>
      </w:tr>
      <w:tr w:rsidR="00AD5435">
        <w:trPr>
          <w:cantSplit/>
          <w:trHeight w:val="70"/>
        </w:trPr>
        <w:tc>
          <w:tcPr>
            <w:tcW w:w="1703" w:type="dxa"/>
            <w:tcBorders>
              <w:left w:val="single" w:sz="2" w:space="0" w:color="000000"/>
              <w:bottom w:val="single" w:sz="4" w:space="0" w:color="auto"/>
            </w:tcBorders>
          </w:tcPr>
          <w:p w:rsidR="00AD5435" w:rsidRDefault="00AD5435" w:rsidP="005D35BE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38</w:t>
            </w:r>
          </w:p>
        </w:tc>
        <w:tc>
          <w:tcPr>
            <w:tcW w:w="2413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AD5435" w:rsidRDefault="00AD5435" w:rsidP="005D35BE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83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D5435" w:rsidRDefault="00AD5435" w:rsidP="009A042E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1.450,00</w:t>
            </w:r>
          </w:p>
        </w:tc>
        <w:tc>
          <w:tcPr>
            <w:tcW w:w="1430" w:type="dxa"/>
            <w:gridSpan w:val="2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D5435" w:rsidRDefault="00AD5435" w:rsidP="009A042E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1.450,00</w:t>
            </w:r>
          </w:p>
        </w:tc>
      </w:tr>
      <w:tr w:rsidR="00AD5435">
        <w:tblPrEx>
          <w:tblBorders>
            <w:top w:val="single" w:sz="4" w:space="0" w:color="auto"/>
          </w:tblBorders>
        </w:tblPrEx>
        <w:trPr>
          <w:gridAfter w:val="1"/>
          <w:wAfter w:w="380" w:type="dxa"/>
          <w:trHeight w:val="100"/>
        </w:trPr>
        <w:tc>
          <w:tcPr>
            <w:tcW w:w="6996" w:type="dxa"/>
            <w:gridSpan w:val="5"/>
          </w:tcPr>
          <w:p w:rsidR="00AD5435" w:rsidRDefault="00AD5435" w:rsidP="00DB0B50">
            <w:pPr>
              <w:rPr>
                <w:sz w:val="24"/>
                <w:szCs w:val="24"/>
                <w:lang w:val="pl-PL"/>
              </w:rPr>
            </w:pPr>
          </w:p>
        </w:tc>
      </w:tr>
    </w:tbl>
    <w:p w:rsidR="00AD5435" w:rsidRPr="00DD55E8" w:rsidRDefault="00AD5435" w:rsidP="00905573">
      <w:pPr>
        <w:rPr>
          <w:b/>
          <w:bCs/>
          <w:sz w:val="24"/>
          <w:szCs w:val="24"/>
          <w:lang w:val="pl-PL"/>
        </w:rPr>
      </w:pPr>
    </w:p>
    <w:p w:rsidR="00AD5435" w:rsidRDefault="00AD5435" w:rsidP="00905573">
      <w:pPr>
        <w:rPr>
          <w:lang w:val="pl-PL"/>
        </w:rPr>
      </w:pPr>
    </w:p>
    <w:p w:rsidR="00AD5435" w:rsidRDefault="00AD5435" w:rsidP="00905573">
      <w:pPr>
        <w:rPr>
          <w:lang w:val="pl-PL"/>
        </w:rPr>
      </w:pPr>
    </w:p>
    <w:p w:rsidR="00AD5435" w:rsidRDefault="00AD5435" w:rsidP="00905573">
      <w:pPr>
        <w:rPr>
          <w:lang w:val="pl-PL"/>
        </w:rPr>
      </w:pPr>
    </w:p>
    <w:p w:rsidR="00AD5435" w:rsidRDefault="00AD5435" w:rsidP="00905573">
      <w:pPr>
        <w:rPr>
          <w:lang w:val="pl-PL"/>
        </w:rPr>
      </w:pPr>
    </w:p>
    <w:p w:rsidR="00AD5435" w:rsidRDefault="00AD5435" w:rsidP="00905573">
      <w:pPr>
        <w:rPr>
          <w:lang w:val="pl-PL"/>
        </w:rPr>
      </w:pPr>
    </w:p>
    <w:p w:rsidR="00AD5435" w:rsidRDefault="00AD5435" w:rsidP="00905573">
      <w:pPr>
        <w:rPr>
          <w:lang w:val="pl-PL"/>
        </w:rPr>
      </w:pPr>
    </w:p>
    <w:p w:rsidR="00AD5435" w:rsidRDefault="00AD5435" w:rsidP="00905573">
      <w:pPr>
        <w:rPr>
          <w:lang w:val="pl-PL"/>
        </w:rPr>
      </w:pPr>
    </w:p>
    <w:p w:rsidR="00AD5435" w:rsidRDefault="00AD5435" w:rsidP="00905573">
      <w:pPr>
        <w:pStyle w:val="Heading5"/>
        <w:jc w:val="center"/>
      </w:pPr>
      <w:r>
        <w:t xml:space="preserve">                                            </w:t>
      </w:r>
    </w:p>
    <w:p w:rsidR="00AD5435" w:rsidRDefault="00AD5435" w:rsidP="00905573">
      <w:pPr>
        <w:pStyle w:val="Heading5"/>
        <w:jc w:val="center"/>
      </w:pPr>
    </w:p>
    <w:p w:rsidR="00AD5435" w:rsidRDefault="00AD5435" w:rsidP="00905573">
      <w:pPr>
        <w:pStyle w:val="Heading5"/>
        <w:jc w:val="center"/>
      </w:pPr>
    </w:p>
    <w:p w:rsidR="00AD5435" w:rsidRDefault="00AD5435" w:rsidP="00905573">
      <w:pPr>
        <w:pStyle w:val="Heading5"/>
        <w:jc w:val="center"/>
      </w:pPr>
    </w:p>
    <w:p w:rsidR="00AD5435" w:rsidRDefault="00AD5435" w:rsidP="00905573">
      <w:pPr>
        <w:pStyle w:val="Heading5"/>
        <w:jc w:val="center"/>
      </w:pPr>
    </w:p>
    <w:p w:rsidR="00AD5435" w:rsidRDefault="00AD5435" w:rsidP="00905573">
      <w:pPr>
        <w:pStyle w:val="Heading5"/>
        <w:jc w:val="center"/>
      </w:pPr>
    </w:p>
    <w:p w:rsidR="00AD5435" w:rsidRDefault="00AD5435" w:rsidP="00905573">
      <w:pPr>
        <w:pStyle w:val="Heading5"/>
        <w:jc w:val="center"/>
      </w:pPr>
      <w:r>
        <w:t xml:space="preserve">                                                                                 </w:t>
      </w:r>
    </w:p>
    <w:p w:rsidR="00AD5435" w:rsidRDefault="00AD5435" w:rsidP="00905573">
      <w:pPr>
        <w:jc w:val="center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                                 </w:t>
      </w:r>
    </w:p>
    <w:p w:rsidR="00AD5435" w:rsidRDefault="00AD5435" w:rsidP="00340CEE">
      <w:pPr>
        <w:rPr>
          <w:sz w:val="24"/>
          <w:szCs w:val="24"/>
          <w:lang w:val="pl-PL"/>
        </w:rPr>
      </w:pPr>
    </w:p>
    <w:p w:rsidR="00AD5435" w:rsidRDefault="00AD5435" w:rsidP="00340CEE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  <w:t>Załącznik Nr 7</w:t>
      </w:r>
    </w:p>
    <w:p w:rsidR="00AD5435" w:rsidRDefault="00AD5435" w:rsidP="00340CEE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  <w:t xml:space="preserve">do Uchwały  Nr XVII/81/2015                                                           </w:t>
      </w:r>
    </w:p>
    <w:p w:rsidR="00AD5435" w:rsidRDefault="00AD5435" w:rsidP="00340CEE">
      <w:pPr>
        <w:ind w:left="5664" w:firstLine="708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Rady Gminy Radziejowice</w:t>
      </w:r>
    </w:p>
    <w:p w:rsidR="00AD5435" w:rsidRDefault="00AD5435" w:rsidP="00340CEE">
      <w:pPr>
        <w:ind w:left="5664" w:firstLine="708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 dnia 26.11.2015 r.</w:t>
      </w:r>
    </w:p>
    <w:p w:rsidR="00AD5435" w:rsidRDefault="00AD5435" w:rsidP="00905573">
      <w:pPr>
        <w:jc w:val="center"/>
        <w:rPr>
          <w:sz w:val="24"/>
          <w:szCs w:val="24"/>
          <w:lang w:val="pl-PL"/>
        </w:rPr>
      </w:pPr>
    </w:p>
    <w:p w:rsidR="00AD5435" w:rsidRDefault="00AD5435" w:rsidP="00905573">
      <w:pPr>
        <w:rPr>
          <w:lang w:val="pl-PL"/>
        </w:rPr>
      </w:pPr>
    </w:p>
    <w:p w:rsidR="00AD5435" w:rsidRDefault="00AD5435" w:rsidP="00905573">
      <w:pPr>
        <w:jc w:val="center"/>
        <w:rPr>
          <w:sz w:val="24"/>
          <w:szCs w:val="24"/>
          <w:lang w:val="pl-PL"/>
        </w:rPr>
      </w:pPr>
    </w:p>
    <w:p w:rsidR="00AD5435" w:rsidRDefault="00AD5435" w:rsidP="00340CEE">
      <w:pPr>
        <w:pStyle w:val="Heading6"/>
        <w:jc w:val="both"/>
      </w:pPr>
      <w:r>
        <w:tab/>
        <w:t>Stawki podatku od autobusów, w zależności od liczby miejsc do siedzenia poza miejscem kierowcy:</w:t>
      </w:r>
    </w:p>
    <w:p w:rsidR="00AD5435" w:rsidRDefault="00AD5435" w:rsidP="00340CEE">
      <w:pPr>
        <w:jc w:val="both"/>
        <w:rPr>
          <w:lang w:val="pl-PL"/>
        </w:rPr>
      </w:pPr>
    </w:p>
    <w:p w:rsidR="00AD5435" w:rsidRDefault="00AD5435" w:rsidP="00905573">
      <w:pPr>
        <w:rPr>
          <w:lang w:val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497"/>
        <w:gridCol w:w="3180"/>
      </w:tblGrid>
      <w:tr w:rsidR="00AD5435" w:rsidRPr="005D5ABC">
        <w:trPr>
          <w:cantSplit/>
          <w:jc w:val="center"/>
        </w:trPr>
        <w:tc>
          <w:tcPr>
            <w:tcW w:w="4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5435" w:rsidRDefault="00AD5435" w:rsidP="00A24A76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Ilość miejsc do siedzenia poza miejscem kierowcy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5435" w:rsidRDefault="00AD5435" w:rsidP="00340CEE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Stawka podatku /w złotych/</w:t>
            </w:r>
          </w:p>
          <w:p w:rsidR="00AD5435" w:rsidRDefault="00AD5435" w:rsidP="00340CEE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AD5435" w:rsidRPr="00E64015">
        <w:trPr>
          <w:cantSplit/>
          <w:jc w:val="center"/>
        </w:trPr>
        <w:tc>
          <w:tcPr>
            <w:tcW w:w="4497" w:type="dxa"/>
            <w:tcBorders>
              <w:left w:val="single" w:sz="2" w:space="0" w:color="000000"/>
              <w:bottom w:val="single" w:sz="2" w:space="0" w:color="000000"/>
            </w:tcBorders>
          </w:tcPr>
          <w:p w:rsidR="00AD5435" w:rsidRPr="00E64015" w:rsidRDefault="00AD5435" w:rsidP="00852757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       Mniejszej niż 22 miejsca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5435" w:rsidRPr="00E64015" w:rsidRDefault="00AD5435" w:rsidP="00905573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60</w:t>
            </w:r>
            <w:r w:rsidRPr="00E64015">
              <w:rPr>
                <w:sz w:val="24"/>
                <w:szCs w:val="24"/>
                <w:lang w:val="pl-PL"/>
              </w:rPr>
              <w:t>0,00</w:t>
            </w:r>
          </w:p>
        </w:tc>
      </w:tr>
      <w:tr w:rsidR="00AD5435" w:rsidRPr="00E64015">
        <w:trPr>
          <w:cantSplit/>
          <w:jc w:val="center"/>
        </w:trPr>
        <w:tc>
          <w:tcPr>
            <w:tcW w:w="4497" w:type="dxa"/>
            <w:tcBorders>
              <w:left w:val="single" w:sz="2" w:space="0" w:color="000000"/>
              <w:bottom w:val="single" w:sz="2" w:space="0" w:color="000000"/>
            </w:tcBorders>
          </w:tcPr>
          <w:p w:rsidR="00AD5435" w:rsidRPr="00E64015" w:rsidRDefault="00AD5435" w:rsidP="00905573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Równej lub </w:t>
            </w:r>
            <w:r w:rsidRPr="00E64015">
              <w:rPr>
                <w:sz w:val="24"/>
                <w:szCs w:val="24"/>
                <w:lang w:val="pl-PL"/>
              </w:rPr>
              <w:t>w</w:t>
            </w:r>
            <w:r>
              <w:rPr>
                <w:sz w:val="24"/>
                <w:szCs w:val="24"/>
                <w:lang w:val="pl-PL"/>
              </w:rPr>
              <w:t>iększej</w:t>
            </w:r>
            <w:r w:rsidRPr="00E64015">
              <w:rPr>
                <w:sz w:val="24"/>
                <w:szCs w:val="24"/>
                <w:lang w:val="pl-PL"/>
              </w:rPr>
              <w:t xml:space="preserve"> </w:t>
            </w:r>
            <w:r>
              <w:rPr>
                <w:sz w:val="24"/>
                <w:szCs w:val="24"/>
                <w:lang w:val="pl-PL"/>
              </w:rPr>
              <w:t xml:space="preserve"> niż 22</w:t>
            </w:r>
            <w:r w:rsidRPr="00E64015">
              <w:rPr>
                <w:sz w:val="24"/>
                <w:szCs w:val="24"/>
                <w:lang w:val="pl-PL"/>
              </w:rPr>
              <w:t xml:space="preserve"> miejsc</w:t>
            </w:r>
            <w:r>
              <w:rPr>
                <w:sz w:val="24"/>
                <w:szCs w:val="24"/>
                <w:lang w:val="pl-PL"/>
              </w:rPr>
              <w:t>a</w:t>
            </w:r>
          </w:p>
          <w:p w:rsidR="00AD5435" w:rsidRPr="00E64015" w:rsidRDefault="00AD5435" w:rsidP="00905573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5435" w:rsidRPr="00E64015" w:rsidRDefault="00AD5435" w:rsidP="001C54E1">
            <w:pPr>
              <w:jc w:val="center"/>
              <w:rPr>
                <w:sz w:val="24"/>
                <w:szCs w:val="24"/>
                <w:lang w:val="pl-PL"/>
              </w:rPr>
            </w:pPr>
            <w:r w:rsidRPr="00E64015">
              <w:rPr>
                <w:sz w:val="24"/>
                <w:szCs w:val="24"/>
                <w:lang w:val="pl-PL"/>
              </w:rPr>
              <w:t>1.</w:t>
            </w:r>
            <w:r>
              <w:rPr>
                <w:sz w:val="24"/>
                <w:szCs w:val="24"/>
                <w:lang w:val="pl-PL"/>
              </w:rPr>
              <w:t>20</w:t>
            </w:r>
            <w:r w:rsidRPr="00E64015">
              <w:rPr>
                <w:sz w:val="24"/>
                <w:szCs w:val="24"/>
                <w:lang w:val="pl-PL"/>
              </w:rPr>
              <w:t>0,00</w:t>
            </w:r>
          </w:p>
        </w:tc>
      </w:tr>
    </w:tbl>
    <w:p w:rsidR="00AD5435" w:rsidRDefault="00AD5435" w:rsidP="00905573">
      <w:pPr>
        <w:jc w:val="center"/>
        <w:rPr>
          <w:lang w:val="pl-PL"/>
        </w:rPr>
      </w:pPr>
    </w:p>
    <w:p w:rsidR="00AD5435" w:rsidRDefault="00AD5435" w:rsidP="00905573">
      <w:r>
        <w:t xml:space="preserve">           </w:t>
      </w:r>
    </w:p>
    <w:p w:rsidR="00AD5435" w:rsidRPr="00905573" w:rsidRDefault="00AD5435">
      <w:pPr>
        <w:rPr>
          <w:lang w:val="pl-PL"/>
        </w:rPr>
      </w:pPr>
    </w:p>
    <w:sectPr w:rsidR="00AD5435" w:rsidRPr="00905573" w:rsidSect="00A76EC9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435" w:rsidRDefault="00AD5435" w:rsidP="00A54433">
      <w:r>
        <w:separator/>
      </w:r>
    </w:p>
  </w:endnote>
  <w:endnote w:type="continuationSeparator" w:id="1">
    <w:p w:rsidR="00AD5435" w:rsidRDefault="00AD5435" w:rsidP="00A54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435" w:rsidRDefault="00AD5435" w:rsidP="00A54433">
      <w:r>
        <w:separator/>
      </w:r>
    </w:p>
  </w:footnote>
  <w:footnote w:type="continuationSeparator" w:id="1">
    <w:p w:rsidR="00AD5435" w:rsidRDefault="00AD5435" w:rsidP="00A54433">
      <w:r>
        <w:continuationSeparator/>
      </w:r>
    </w:p>
  </w:footnote>
  <w:footnote w:id="2">
    <w:p w:rsidR="00AD5435" w:rsidRPr="00BF1BD3" w:rsidRDefault="00AD5435" w:rsidP="00D70626">
      <w:pPr>
        <w:pStyle w:val="FootnoteText"/>
        <w:jc w:val="both"/>
        <w:rPr>
          <w:sz w:val="16"/>
          <w:szCs w:val="16"/>
          <w:lang w:val="pl-PL"/>
        </w:rPr>
      </w:pPr>
      <w:r w:rsidRPr="00BF1BD3">
        <w:rPr>
          <w:rStyle w:val="FootnoteReference"/>
          <w:sz w:val="16"/>
          <w:szCs w:val="16"/>
        </w:rPr>
        <w:footnoteRef/>
      </w:r>
      <w:r w:rsidRPr="00BF1BD3">
        <w:rPr>
          <w:sz w:val="16"/>
          <w:szCs w:val="16"/>
          <w:lang w:val="pl-PL"/>
        </w:rPr>
        <w:t xml:space="preserve"> Niniejsza ustawa dokonuje w zakresie swojej regulacji wdrożenia następujących dyrektyw Wspólnot Europejskich:</w:t>
      </w:r>
    </w:p>
    <w:p w:rsidR="00AD5435" w:rsidRPr="00BF1BD3" w:rsidRDefault="00AD5435" w:rsidP="00D70626">
      <w:pPr>
        <w:pStyle w:val="FootnoteText"/>
        <w:ind w:firstLine="708"/>
        <w:jc w:val="both"/>
        <w:rPr>
          <w:sz w:val="16"/>
          <w:szCs w:val="16"/>
          <w:lang w:val="pl-PL"/>
        </w:rPr>
      </w:pPr>
      <w:r w:rsidRPr="00BF1BD3">
        <w:rPr>
          <w:sz w:val="16"/>
          <w:szCs w:val="16"/>
          <w:lang w:val="pl-PL"/>
        </w:rPr>
        <w:t xml:space="preserve">  1)</w:t>
      </w:r>
      <w:r>
        <w:rPr>
          <w:sz w:val="16"/>
          <w:szCs w:val="16"/>
          <w:lang w:val="pl-PL"/>
        </w:rPr>
        <w:t xml:space="preserve"> </w:t>
      </w:r>
      <w:r w:rsidRPr="00BF1BD3">
        <w:rPr>
          <w:sz w:val="16"/>
          <w:szCs w:val="16"/>
          <w:lang w:val="pl-PL"/>
        </w:rPr>
        <w:t>dyrektywy 92/106/EWG z dnia 7 grudnia 1992r w sprawie ustanowienia wspólnych zasad dla niektórych typów    transportu kombinowanego towarów między państwami członkowskimi  (Dz. Urz. WE L 368 z 17.12.1992).</w:t>
      </w:r>
    </w:p>
    <w:p w:rsidR="00AD5435" w:rsidRPr="00BF1BD3" w:rsidRDefault="00AD5435" w:rsidP="00D70626">
      <w:pPr>
        <w:pStyle w:val="FootnoteText"/>
        <w:jc w:val="both"/>
        <w:rPr>
          <w:sz w:val="16"/>
          <w:szCs w:val="16"/>
          <w:lang w:val="pl-PL"/>
        </w:rPr>
      </w:pPr>
      <w:r w:rsidRPr="00BF1BD3">
        <w:rPr>
          <w:sz w:val="16"/>
          <w:szCs w:val="16"/>
          <w:lang w:val="pl-PL"/>
        </w:rPr>
        <w:t xml:space="preserve"> </w:t>
      </w:r>
      <w:r w:rsidRPr="00BF1BD3">
        <w:rPr>
          <w:sz w:val="16"/>
          <w:szCs w:val="16"/>
          <w:lang w:val="pl-PL"/>
        </w:rPr>
        <w:tab/>
        <w:t xml:space="preserve">   2)</w:t>
      </w:r>
      <w:r>
        <w:rPr>
          <w:sz w:val="16"/>
          <w:szCs w:val="16"/>
          <w:lang w:val="pl-PL"/>
        </w:rPr>
        <w:t xml:space="preserve"> </w:t>
      </w:r>
      <w:r w:rsidRPr="00BF1BD3">
        <w:rPr>
          <w:sz w:val="16"/>
          <w:szCs w:val="16"/>
          <w:lang w:val="pl-PL"/>
        </w:rPr>
        <w:t>dyrektywy 1999/62/WE z dnia 17 czerwca 1999 r</w:t>
      </w:r>
      <w:r>
        <w:rPr>
          <w:sz w:val="16"/>
          <w:szCs w:val="16"/>
          <w:lang w:val="pl-PL"/>
        </w:rPr>
        <w:t>.</w:t>
      </w:r>
      <w:r w:rsidRPr="00BF1BD3">
        <w:rPr>
          <w:sz w:val="16"/>
          <w:szCs w:val="16"/>
          <w:lang w:val="pl-PL"/>
        </w:rPr>
        <w:t>.w sprawie pobierania opłat za użytkowania niektórych typów infrastruktury  przez pojazdy ciężarowe (Dz. Urz. WE L 187 z 20.07.1999).</w:t>
      </w:r>
    </w:p>
    <w:p w:rsidR="00AD5435" w:rsidRPr="00BF1BD3" w:rsidRDefault="00AD5435" w:rsidP="00D70626">
      <w:pPr>
        <w:pStyle w:val="FootnoteText"/>
        <w:jc w:val="both"/>
        <w:rPr>
          <w:sz w:val="16"/>
          <w:szCs w:val="16"/>
          <w:lang w:val="pl-PL"/>
        </w:rPr>
      </w:pPr>
      <w:r w:rsidRPr="00BF1BD3">
        <w:rPr>
          <w:sz w:val="16"/>
          <w:szCs w:val="16"/>
          <w:lang w:val="pl-PL"/>
        </w:rPr>
        <w:t>Dane dotyczące ogłoszenia aktów prawa Unii Europejskiej, ,zamieszczone w niniejszej ustawie- z dniem uzyskania przez  Rzeczpospolitą Polską członkostwa w  Unii Europejskiej – dotyczą ogłoszenia tych aktów w Dzienniku Urzędowym Unii Europejskiej – wydanie specjalne.</w:t>
      </w:r>
    </w:p>
    <w:p w:rsidR="00AD5435" w:rsidRDefault="00AD5435" w:rsidP="00D70626">
      <w:pPr>
        <w:pStyle w:val="FootnoteText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8EE4584"/>
    <w:multiLevelType w:val="hybridMultilevel"/>
    <w:tmpl w:val="17F456A8"/>
    <w:lvl w:ilvl="0" w:tplc="7C1825EC">
      <w:start w:val="1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2">
    <w:nsid w:val="4D2550C0"/>
    <w:multiLevelType w:val="hybridMultilevel"/>
    <w:tmpl w:val="36ACB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573"/>
    <w:rsid w:val="0002356F"/>
    <w:rsid w:val="00047745"/>
    <w:rsid w:val="00093276"/>
    <w:rsid w:val="000A2236"/>
    <w:rsid w:val="000C4159"/>
    <w:rsid w:val="000D1F79"/>
    <w:rsid w:val="000E1E42"/>
    <w:rsid w:val="000F53D2"/>
    <w:rsid w:val="00100F7B"/>
    <w:rsid w:val="001431A4"/>
    <w:rsid w:val="00152488"/>
    <w:rsid w:val="00193CA8"/>
    <w:rsid w:val="001C54E1"/>
    <w:rsid w:val="001D68B5"/>
    <w:rsid w:val="001E601B"/>
    <w:rsid w:val="00206288"/>
    <w:rsid w:val="00237D8B"/>
    <w:rsid w:val="00257A1B"/>
    <w:rsid w:val="002A12E8"/>
    <w:rsid w:val="002A714B"/>
    <w:rsid w:val="002B4526"/>
    <w:rsid w:val="002C75CA"/>
    <w:rsid w:val="002D6CE9"/>
    <w:rsid w:val="002F1A61"/>
    <w:rsid w:val="002F30A3"/>
    <w:rsid w:val="00320345"/>
    <w:rsid w:val="0033080D"/>
    <w:rsid w:val="0033423E"/>
    <w:rsid w:val="00334A00"/>
    <w:rsid w:val="00340CEE"/>
    <w:rsid w:val="00341C5F"/>
    <w:rsid w:val="003516A4"/>
    <w:rsid w:val="00356A8C"/>
    <w:rsid w:val="00371B43"/>
    <w:rsid w:val="00376468"/>
    <w:rsid w:val="003771B6"/>
    <w:rsid w:val="0038397A"/>
    <w:rsid w:val="003B1874"/>
    <w:rsid w:val="003B5A5D"/>
    <w:rsid w:val="003E1AB4"/>
    <w:rsid w:val="003F42DF"/>
    <w:rsid w:val="00405625"/>
    <w:rsid w:val="00405B85"/>
    <w:rsid w:val="0041526A"/>
    <w:rsid w:val="00421CF7"/>
    <w:rsid w:val="0042634F"/>
    <w:rsid w:val="00431015"/>
    <w:rsid w:val="00447EAC"/>
    <w:rsid w:val="004500AC"/>
    <w:rsid w:val="00455AFF"/>
    <w:rsid w:val="00464626"/>
    <w:rsid w:val="0047338F"/>
    <w:rsid w:val="0047420D"/>
    <w:rsid w:val="004776D9"/>
    <w:rsid w:val="004863BF"/>
    <w:rsid w:val="00486559"/>
    <w:rsid w:val="004A4774"/>
    <w:rsid w:val="004A64E9"/>
    <w:rsid w:val="004C7EFE"/>
    <w:rsid w:val="004F4873"/>
    <w:rsid w:val="004F4C7C"/>
    <w:rsid w:val="00504A34"/>
    <w:rsid w:val="00520316"/>
    <w:rsid w:val="00534925"/>
    <w:rsid w:val="00546E1E"/>
    <w:rsid w:val="00571185"/>
    <w:rsid w:val="00573FE8"/>
    <w:rsid w:val="00584A0B"/>
    <w:rsid w:val="00594B54"/>
    <w:rsid w:val="005A05A4"/>
    <w:rsid w:val="005A7AE3"/>
    <w:rsid w:val="005B4B64"/>
    <w:rsid w:val="005D0B08"/>
    <w:rsid w:val="005D35BE"/>
    <w:rsid w:val="005D5ABC"/>
    <w:rsid w:val="005F77C1"/>
    <w:rsid w:val="00612899"/>
    <w:rsid w:val="0061328A"/>
    <w:rsid w:val="00646CF0"/>
    <w:rsid w:val="006873C7"/>
    <w:rsid w:val="006D580A"/>
    <w:rsid w:val="006F62C7"/>
    <w:rsid w:val="00713922"/>
    <w:rsid w:val="007223AD"/>
    <w:rsid w:val="00725654"/>
    <w:rsid w:val="00786849"/>
    <w:rsid w:val="007B11B8"/>
    <w:rsid w:val="007B4F24"/>
    <w:rsid w:val="007C4D08"/>
    <w:rsid w:val="007D7865"/>
    <w:rsid w:val="007F11DF"/>
    <w:rsid w:val="00804843"/>
    <w:rsid w:val="00810EB6"/>
    <w:rsid w:val="00820AE2"/>
    <w:rsid w:val="00852757"/>
    <w:rsid w:val="00867E4C"/>
    <w:rsid w:val="008A10F6"/>
    <w:rsid w:val="008B3CAE"/>
    <w:rsid w:val="008C4C93"/>
    <w:rsid w:val="008D379B"/>
    <w:rsid w:val="008E20F0"/>
    <w:rsid w:val="008E79E5"/>
    <w:rsid w:val="008F7286"/>
    <w:rsid w:val="00905573"/>
    <w:rsid w:val="009378D9"/>
    <w:rsid w:val="00944019"/>
    <w:rsid w:val="00944515"/>
    <w:rsid w:val="0095764E"/>
    <w:rsid w:val="00957C35"/>
    <w:rsid w:val="0096286B"/>
    <w:rsid w:val="00995A61"/>
    <w:rsid w:val="00996CEA"/>
    <w:rsid w:val="009A042E"/>
    <w:rsid w:val="009A4EE7"/>
    <w:rsid w:val="009A6CAD"/>
    <w:rsid w:val="009A7DD9"/>
    <w:rsid w:val="009E0A04"/>
    <w:rsid w:val="009E6DD5"/>
    <w:rsid w:val="00A24A76"/>
    <w:rsid w:val="00A343E7"/>
    <w:rsid w:val="00A37FAE"/>
    <w:rsid w:val="00A466D8"/>
    <w:rsid w:val="00A54433"/>
    <w:rsid w:val="00A76DC1"/>
    <w:rsid w:val="00A76EC9"/>
    <w:rsid w:val="00A90F38"/>
    <w:rsid w:val="00A917A8"/>
    <w:rsid w:val="00A97BAC"/>
    <w:rsid w:val="00AA55E9"/>
    <w:rsid w:val="00AD4007"/>
    <w:rsid w:val="00AD5435"/>
    <w:rsid w:val="00B0703C"/>
    <w:rsid w:val="00B2595C"/>
    <w:rsid w:val="00B407FE"/>
    <w:rsid w:val="00B51E5D"/>
    <w:rsid w:val="00B62C46"/>
    <w:rsid w:val="00B67E69"/>
    <w:rsid w:val="00B77B01"/>
    <w:rsid w:val="00B83C78"/>
    <w:rsid w:val="00B90A4F"/>
    <w:rsid w:val="00B955DC"/>
    <w:rsid w:val="00BA2F14"/>
    <w:rsid w:val="00BD1F5E"/>
    <w:rsid w:val="00BD2A58"/>
    <w:rsid w:val="00BF1BD3"/>
    <w:rsid w:val="00C15ED4"/>
    <w:rsid w:val="00C23C7D"/>
    <w:rsid w:val="00C2734E"/>
    <w:rsid w:val="00C47756"/>
    <w:rsid w:val="00C556E1"/>
    <w:rsid w:val="00C607CF"/>
    <w:rsid w:val="00C84E70"/>
    <w:rsid w:val="00CB4DA1"/>
    <w:rsid w:val="00D061D7"/>
    <w:rsid w:val="00D2187A"/>
    <w:rsid w:val="00D40106"/>
    <w:rsid w:val="00D542C4"/>
    <w:rsid w:val="00D54433"/>
    <w:rsid w:val="00D61E87"/>
    <w:rsid w:val="00D672B4"/>
    <w:rsid w:val="00D70626"/>
    <w:rsid w:val="00D7457D"/>
    <w:rsid w:val="00D83A7D"/>
    <w:rsid w:val="00D85656"/>
    <w:rsid w:val="00DB0B50"/>
    <w:rsid w:val="00DC4B1F"/>
    <w:rsid w:val="00DD55E8"/>
    <w:rsid w:val="00DF6BF0"/>
    <w:rsid w:val="00E00D71"/>
    <w:rsid w:val="00E321B2"/>
    <w:rsid w:val="00E47323"/>
    <w:rsid w:val="00E5393F"/>
    <w:rsid w:val="00E57650"/>
    <w:rsid w:val="00E63033"/>
    <w:rsid w:val="00E64015"/>
    <w:rsid w:val="00E764DE"/>
    <w:rsid w:val="00E830A7"/>
    <w:rsid w:val="00E831A3"/>
    <w:rsid w:val="00E95C78"/>
    <w:rsid w:val="00EA2F17"/>
    <w:rsid w:val="00EC22BA"/>
    <w:rsid w:val="00ED44C9"/>
    <w:rsid w:val="00EE6978"/>
    <w:rsid w:val="00EE7943"/>
    <w:rsid w:val="00EF0284"/>
    <w:rsid w:val="00EF11E6"/>
    <w:rsid w:val="00F12130"/>
    <w:rsid w:val="00F12A95"/>
    <w:rsid w:val="00F24446"/>
    <w:rsid w:val="00F32A1F"/>
    <w:rsid w:val="00F501C4"/>
    <w:rsid w:val="00F50FFE"/>
    <w:rsid w:val="00F6503A"/>
    <w:rsid w:val="00F8309B"/>
    <w:rsid w:val="00F94467"/>
    <w:rsid w:val="00FA4C37"/>
    <w:rsid w:val="00FB1CB0"/>
    <w:rsid w:val="00FD002F"/>
    <w:rsid w:val="00FD253D"/>
    <w:rsid w:val="00FD2E9D"/>
    <w:rsid w:val="00FD4707"/>
    <w:rsid w:val="00FD5F45"/>
    <w:rsid w:val="00FD6C4F"/>
    <w:rsid w:val="00FE3006"/>
    <w:rsid w:val="00FE4590"/>
    <w:rsid w:val="00FF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573"/>
    <w:pPr>
      <w:widowControl w:val="0"/>
      <w:suppressAutoHyphens/>
    </w:pPr>
    <w:rPr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5573"/>
    <w:pPr>
      <w:keepNext/>
      <w:tabs>
        <w:tab w:val="num" w:pos="0"/>
      </w:tabs>
      <w:jc w:val="right"/>
      <w:outlineLvl w:val="0"/>
    </w:pPr>
    <w:rPr>
      <w:sz w:val="28"/>
      <w:szCs w:val="28"/>
      <w:lang w:val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5573"/>
    <w:pPr>
      <w:keepNext/>
      <w:tabs>
        <w:tab w:val="num" w:pos="0"/>
      </w:tabs>
      <w:outlineLvl w:val="1"/>
    </w:pPr>
    <w:rPr>
      <w:sz w:val="28"/>
      <w:szCs w:val="28"/>
      <w:lang w:val="pl-P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5573"/>
    <w:pPr>
      <w:keepNext/>
      <w:tabs>
        <w:tab w:val="num" w:pos="0"/>
      </w:tabs>
      <w:jc w:val="center"/>
      <w:outlineLvl w:val="2"/>
    </w:pPr>
    <w:rPr>
      <w:sz w:val="28"/>
      <w:szCs w:val="28"/>
      <w:lang w:val="pl-P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05573"/>
    <w:pPr>
      <w:keepNext/>
      <w:tabs>
        <w:tab w:val="num" w:pos="0"/>
      </w:tabs>
      <w:outlineLvl w:val="4"/>
    </w:pPr>
    <w:rPr>
      <w:sz w:val="24"/>
      <w:szCs w:val="24"/>
      <w:lang w:val="pl-P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05573"/>
    <w:pPr>
      <w:keepNext/>
      <w:tabs>
        <w:tab w:val="num" w:pos="0"/>
      </w:tabs>
      <w:jc w:val="center"/>
      <w:outlineLvl w:val="5"/>
    </w:pPr>
    <w:rPr>
      <w:sz w:val="24"/>
      <w:szCs w:val="24"/>
      <w:lang w:val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alibri"/>
      <w:b/>
      <w:bCs/>
      <w:lang w:val="en-US"/>
    </w:rPr>
  </w:style>
  <w:style w:type="paragraph" w:styleId="BodyText">
    <w:name w:val="Body Text"/>
    <w:basedOn w:val="Normal"/>
    <w:link w:val="BodyTextChar"/>
    <w:uiPriority w:val="99"/>
    <w:rsid w:val="00905573"/>
    <w:rPr>
      <w:sz w:val="28"/>
      <w:szCs w:val="28"/>
      <w:lang w:val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szCs w:val="20"/>
      <w:lang w:val="en-US"/>
    </w:rPr>
  </w:style>
  <w:style w:type="paragraph" w:customStyle="1" w:styleId="WW-Tekstpodstawowy2">
    <w:name w:val="WW-Tekst podstawowy 2"/>
    <w:basedOn w:val="Normal"/>
    <w:uiPriority w:val="99"/>
    <w:rsid w:val="00905573"/>
    <w:rPr>
      <w:sz w:val="24"/>
      <w:szCs w:val="24"/>
      <w:lang w:val="pl-PL"/>
    </w:rPr>
  </w:style>
  <w:style w:type="paragraph" w:styleId="BodyTextIndent">
    <w:name w:val="Body Text Indent"/>
    <w:basedOn w:val="Normal"/>
    <w:link w:val="BodyTextIndentChar"/>
    <w:uiPriority w:val="99"/>
    <w:rsid w:val="0090557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0"/>
      <w:szCs w:val="20"/>
      <w:lang w:val="en-US"/>
    </w:rPr>
  </w:style>
  <w:style w:type="paragraph" w:customStyle="1" w:styleId="WW-Tekstpodstawowy3">
    <w:name w:val="WW-Tekst podstawowy 3"/>
    <w:basedOn w:val="Normal"/>
    <w:uiPriority w:val="99"/>
    <w:rsid w:val="00905573"/>
    <w:pPr>
      <w:jc w:val="both"/>
    </w:pPr>
    <w:rPr>
      <w:sz w:val="24"/>
      <w:szCs w:val="24"/>
      <w:lang w:val="pl-PL"/>
    </w:rPr>
  </w:style>
  <w:style w:type="paragraph" w:styleId="FootnoteText">
    <w:name w:val="footnote text"/>
    <w:basedOn w:val="Normal"/>
    <w:link w:val="FootnoteTextChar"/>
    <w:uiPriority w:val="99"/>
    <w:semiHidden/>
    <w:rsid w:val="00A54433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54433"/>
    <w:rPr>
      <w:lang w:val="en-US"/>
    </w:rPr>
  </w:style>
  <w:style w:type="character" w:styleId="FootnoteReference">
    <w:name w:val="footnote reference"/>
    <w:basedOn w:val="DefaultParagraphFont"/>
    <w:uiPriority w:val="99"/>
    <w:semiHidden/>
    <w:rsid w:val="00A54433"/>
    <w:rPr>
      <w:vertAlign w:val="superscript"/>
    </w:rPr>
  </w:style>
  <w:style w:type="paragraph" w:styleId="ListParagraph">
    <w:name w:val="List Paragraph"/>
    <w:basedOn w:val="Normal"/>
    <w:uiPriority w:val="99"/>
    <w:qFormat/>
    <w:rsid w:val="00B2595C"/>
    <w:pPr>
      <w:ind w:left="720"/>
    </w:pPr>
  </w:style>
  <w:style w:type="table" w:styleId="TableGrid">
    <w:name w:val="Table Grid"/>
    <w:basedOn w:val="TableNormal"/>
    <w:uiPriority w:val="99"/>
    <w:rsid w:val="0096286B"/>
    <w:rPr>
      <w:rFonts w:ascii="Calibri" w:hAnsi="Calibri" w:cs="Calibri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9</Pages>
  <Words>1416</Words>
  <Characters>8498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A.Mikołajczyk</dc:creator>
  <cp:keywords/>
  <dc:description/>
  <cp:lastModifiedBy>A.Trzeciecka</cp:lastModifiedBy>
  <cp:revision>3</cp:revision>
  <cp:lastPrinted>2015-11-05T09:34:00Z</cp:lastPrinted>
  <dcterms:created xsi:type="dcterms:W3CDTF">2015-12-01T12:33:00Z</dcterms:created>
  <dcterms:modified xsi:type="dcterms:W3CDTF">2015-12-01T12:35:00Z</dcterms:modified>
</cp:coreProperties>
</file>