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B3" w:rsidRPr="00CE423C" w:rsidRDefault="00877BB3" w:rsidP="00323E94">
      <w:pPr>
        <w:pStyle w:val="Textbody"/>
        <w:spacing w:after="0"/>
        <w:ind w:left="720"/>
        <w:jc w:val="center"/>
        <w:rPr>
          <w:rFonts w:ascii="Calibri" w:hAnsi="Calibri" w:cs="Calibri"/>
        </w:rPr>
      </w:pPr>
    </w:p>
    <w:p w:rsidR="00877BB3" w:rsidRPr="00CE423C" w:rsidRDefault="00877BB3" w:rsidP="0019062B">
      <w:pPr>
        <w:pStyle w:val="Textbody"/>
        <w:spacing w:after="0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 Nr  10</w:t>
      </w:r>
      <w:r w:rsidRPr="00CE423C">
        <w:rPr>
          <w:rFonts w:ascii="Calibri" w:hAnsi="Calibri" w:cs="Calibri"/>
          <w:b/>
          <w:bCs/>
        </w:rPr>
        <w:t>/2017</w:t>
      </w:r>
    </w:p>
    <w:p w:rsidR="00877BB3" w:rsidRPr="00CE423C" w:rsidRDefault="00877BB3" w:rsidP="00323E94">
      <w:pPr>
        <w:pStyle w:val="Textbody"/>
        <w:spacing w:after="0"/>
        <w:ind w:left="1080"/>
        <w:jc w:val="center"/>
        <w:rPr>
          <w:rFonts w:ascii="Calibri" w:hAnsi="Calibri" w:cs="Calibri"/>
          <w:b/>
          <w:bCs/>
        </w:rPr>
      </w:pPr>
    </w:p>
    <w:p w:rsidR="00877BB3" w:rsidRPr="00CE423C" w:rsidRDefault="00877BB3" w:rsidP="0019062B">
      <w:pPr>
        <w:pStyle w:val="Textbody"/>
        <w:spacing w:after="0"/>
        <w:jc w:val="center"/>
        <w:outlineLvl w:val="0"/>
        <w:rPr>
          <w:rFonts w:ascii="Calibri" w:hAnsi="Calibri" w:cs="Calibri"/>
          <w:b/>
          <w:bCs/>
        </w:rPr>
      </w:pPr>
      <w:r w:rsidRPr="00CE423C">
        <w:rPr>
          <w:rFonts w:ascii="Calibri" w:hAnsi="Calibri" w:cs="Calibri"/>
          <w:b/>
          <w:bCs/>
        </w:rPr>
        <w:t>WÓJTA GMINY RADZIEJOWICE</w:t>
      </w:r>
    </w:p>
    <w:p w:rsidR="00877BB3" w:rsidRPr="00CE423C" w:rsidRDefault="00877BB3" w:rsidP="00323E94">
      <w:pPr>
        <w:pStyle w:val="Textbody"/>
        <w:spacing w:after="0"/>
        <w:ind w:left="1080"/>
        <w:jc w:val="center"/>
        <w:rPr>
          <w:rFonts w:ascii="Calibri" w:hAnsi="Calibri" w:cs="Calibri"/>
          <w:b/>
          <w:bCs/>
        </w:rPr>
      </w:pPr>
    </w:p>
    <w:p w:rsidR="00877BB3" w:rsidRPr="00CE423C" w:rsidRDefault="00877BB3" w:rsidP="00323E94">
      <w:pPr>
        <w:pStyle w:val="Textbody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 28 lutego</w:t>
      </w:r>
      <w:r w:rsidRPr="00CE423C">
        <w:rPr>
          <w:rFonts w:ascii="Calibri" w:hAnsi="Calibri" w:cs="Calibri"/>
          <w:b/>
          <w:bCs/>
        </w:rPr>
        <w:t xml:space="preserve"> 2017 r.</w:t>
      </w:r>
    </w:p>
    <w:p w:rsidR="00877BB3" w:rsidRPr="00CE423C" w:rsidRDefault="00877BB3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323E94">
      <w:pPr>
        <w:pStyle w:val="Textbody"/>
        <w:spacing w:after="0"/>
        <w:rPr>
          <w:rFonts w:ascii="Calibri" w:hAnsi="Calibri" w:cs="Calibri"/>
        </w:rPr>
      </w:pPr>
    </w:p>
    <w:p w:rsidR="00877BB3" w:rsidRPr="00FF00DA" w:rsidRDefault="00877BB3" w:rsidP="00323E94">
      <w:pPr>
        <w:pStyle w:val="Textbody"/>
        <w:spacing w:after="0"/>
        <w:rPr>
          <w:rFonts w:ascii="Calibri" w:hAnsi="Calibri" w:cs="Calibri"/>
          <w:b/>
          <w:bCs/>
        </w:rPr>
      </w:pPr>
      <w:r w:rsidRPr="00FF00DA">
        <w:rPr>
          <w:rFonts w:ascii="Calibri" w:hAnsi="Calibri" w:cs="Calibri"/>
          <w:b/>
          <w:bCs/>
        </w:rPr>
        <w:t>w sprawie powołania Dyrektora Gminnego Centrum Kultury „Powozownia” w Radziejowicach</w:t>
      </w:r>
    </w:p>
    <w:p w:rsidR="00877BB3" w:rsidRPr="00FF00DA" w:rsidRDefault="00877BB3" w:rsidP="00F677B5">
      <w:pPr>
        <w:pStyle w:val="Textbody"/>
        <w:spacing w:after="0"/>
        <w:ind w:left="1080"/>
        <w:rPr>
          <w:rFonts w:ascii="Calibri" w:hAnsi="Calibri" w:cs="Calibri"/>
          <w:b/>
          <w:bCs/>
        </w:rPr>
      </w:pPr>
      <w:r w:rsidRPr="00FF00DA">
        <w:rPr>
          <w:rFonts w:ascii="Calibri" w:hAnsi="Calibri" w:cs="Calibri"/>
          <w:b/>
          <w:bCs/>
        </w:rPr>
        <w:t> </w:t>
      </w:r>
    </w:p>
    <w:p w:rsidR="00877BB3" w:rsidRPr="00FF00DA" w:rsidRDefault="00877BB3" w:rsidP="00F677B5">
      <w:pPr>
        <w:pStyle w:val="Textbody"/>
        <w:spacing w:after="0"/>
        <w:ind w:left="720"/>
        <w:jc w:val="both"/>
        <w:rPr>
          <w:rFonts w:ascii="Calibri" w:hAnsi="Calibri" w:cs="Calibri"/>
          <w:b/>
          <w:bCs/>
        </w:rPr>
      </w:pPr>
      <w:r w:rsidRPr="00FF00DA">
        <w:rPr>
          <w:rFonts w:ascii="Calibri" w:hAnsi="Calibri" w:cs="Calibri"/>
          <w:b/>
          <w:bCs/>
        </w:rPr>
        <w:t> </w:t>
      </w:r>
    </w:p>
    <w:p w:rsidR="00877BB3" w:rsidRDefault="00877BB3" w:rsidP="00F41A41">
      <w:pPr>
        <w:pStyle w:val="Textbody"/>
        <w:spacing w:after="0"/>
        <w:ind w:firstLine="708"/>
        <w:jc w:val="both"/>
        <w:rPr>
          <w:rFonts w:ascii="Calibri" w:hAnsi="Calibri" w:cs="Calibri"/>
        </w:rPr>
      </w:pPr>
      <w:r w:rsidRPr="00CE423C">
        <w:rPr>
          <w:rFonts w:ascii="Calibri" w:hAnsi="Calibri" w:cs="Calibri"/>
        </w:rPr>
        <w:t xml:space="preserve">Na podstawie art. </w:t>
      </w:r>
      <w:r>
        <w:rPr>
          <w:rFonts w:ascii="Calibri" w:hAnsi="Calibri" w:cs="Calibri"/>
        </w:rPr>
        <w:t xml:space="preserve">30 ust.2 pkt.5 ustawy z dnia 8 marca 1990 r. o samorządzie gminnym (tekst jedn. Dz. U. z 2016 r. poz.446, poz.1579) art. 15 ust.1 i ust.2 ustawy z dnia 25 października 1991 r. o organizowaniu i prowadzeniu działalności kulturalnej (tekst jedn. Dz.U.z 2012 r. poz.406, z 2014 r. poz.423, z 2015 r. poz.337 i poz. 305, z 2016 r. poz.1020) oraz  </w:t>
      </w:r>
      <w:r w:rsidRPr="00CE423C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</w:t>
      </w:r>
      <w:r w:rsidRPr="00CE423C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0 statutu Gminnego Centrum Kultury „Powozownia” w Radziejowicach </w:t>
      </w:r>
      <w:r w:rsidRPr="00CE42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stanowiącego załącznik do Uchwały nr XL/230/2010 r. w sprawie: Aktu utworzenia instytucji kultury – Gminnego Centrum Kultury „Powozownia” i nadania statutu:</w:t>
      </w: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323E94">
      <w:pPr>
        <w:pStyle w:val="Textbody"/>
        <w:spacing w:after="0"/>
        <w:jc w:val="center"/>
        <w:rPr>
          <w:rFonts w:ascii="Calibri" w:hAnsi="Calibri" w:cs="Calibri"/>
        </w:rPr>
      </w:pPr>
      <w:r w:rsidRPr="00CE423C">
        <w:rPr>
          <w:rFonts w:ascii="Calibri" w:hAnsi="Calibri" w:cs="Calibri"/>
        </w:rPr>
        <w:t>§ 1</w:t>
      </w: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9359EB">
      <w:pPr>
        <w:pStyle w:val="Textbod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 dniem 1 marca 2017 r. powołuję Panią Magdalenę Masewicz-Kierzkowską na stanowisko Dyrektora Gminnego Centrum Kultury „Powozownia” w Radziejowicach na czas określony do dnia 27 lutego 2021 roku. </w:t>
      </w:r>
    </w:p>
    <w:p w:rsidR="00877BB3" w:rsidRPr="00CE423C" w:rsidRDefault="00877BB3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323E94">
      <w:pPr>
        <w:pStyle w:val="Textbody"/>
        <w:spacing w:after="0"/>
        <w:jc w:val="center"/>
        <w:rPr>
          <w:rFonts w:ascii="Calibri" w:hAnsi="Calibri" w:cs="Calibri"/>
        </w:rPr>
      </w:pPr>
      <w:r w:rsidRPr="00CE423C">
        <w:rPr>
          <w:rFonts w:ascii="Calibri" w:hAnsi="Calibri" w:cs="Calibri"/>
        </w:rPr>
        <w:t>§ 2</w:t>
      </w:r>
    </w:p>
    <w:p w:rsidR="00877BB3" w:rsidRPr="00CE423C" w:rsidRDefault="00877BB3" w:rsidP="00323E94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A84D12">
      <w:pPr>
        <w:pStyle w:val="Textbody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Wysokość wynagrodzenia oraz inne warunki pracy zostaną określone odrębnie. </w:t>
      </w:r>
    </w:p>
    <w:p w:rsidR="00877BB3" w:rsidRPr="00CE423C" w:rsidRDefault="00877BB3" w:rsidP="00A84D12">
      <w:pPr>
        <w:pStyle w:val="Textbody"/>
        <w:spacing w:after="0"/>
        <w:ind w:left="720"/>
        <w:jc w:val="both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8D1C50">
      <w:pPr>
        <w:pStyle w:val="Textbody"/>
        <w:spacing w:after="0"/>
        <w:jc w:val="center"/>
        <w:rPr>
          <w:rFonts w:ascii="Calibri" w:hAnsi="Calibri" w:cs="Calibri"/>
        </w:rPr>
      </w:pPr>
      <w:r w:rsidRPr="00CE423C">
        <w:rPr>
          <w:rFonts w:ascii="Calibri" w:hAnsi="Calibri" w:cs="Calibri"/>
        </w:rPr>
        <w:t>§ 3</w:t>
      </w:r>
    </w:p>
    <w:p w:rsidR="00877BB3" w:rsidRDefault="00877BB3" w:rsidP="0019062B">
      <w:pPr>
        <w:pStyle w:val="Textbody"/>
        <w:spacing w:after="0"/>
        <w:outlineLvl w:val="0"/>
        <w:rPr>
          <w:rFonts w:ascii="Calibri" w:hAnsi="Calibri" w:cs="Calibri"/>
        </w:rPr>
      </w:pPr>
    </w:p>
    <w:p w:rsidR="00877BB3" w:rsidRPr="00CE423C" w:rsidRDefault="00877BB3" w:rsidP="0019062B">
      <w:pPr>
        <w:pStyle w:val="Textbody"/>
        <w:spacing w:after="0"/>
        <w:outlineLvl w:val="0"/>
        <w:rPr>
          <w:rFonts w:ascii="Calibri" w:hAnsi="Calibri" w:cs="Calibri"/>
        </w:rPr>
      </w:pPr>
      <w:r w:rsidRPr="00CE423C">
        <w:rPr>
          <w:rFonts w:ascii="Calibri" w:hAnsi="Calibri" w:cs="Calibri"/>
        </w:rPr>
        <w:t>Zarządzenie wchodzi w życie z dniem podpisania.</w:t>
      </w:r>
    </w:p>
    <w:p w:rsidR="00877BB3" w:rsidRPr="00CE423C" w:rsidRDefault="00877BB3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877BB3" w:rsidRPr="00CE423C" w:rsidRDefault="00877BB3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877BB3" w:rsidRDefault="00877BB3" w:rsidP="00BA2E01">
      <w:pPr>
        <w:pStyle w:val="Textbody"/>
        <w:spacing w:after="0"/>
        <w:ind w:left="5664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</w:t>
      </w:r>
    </w:p>
    <w:p w:rsidR="00877BB3" w:rsidRPr="00BA2E01" w:rsidRDefault="00877BB3" w:rsidP="00BA2E01">
      <w:pPr>
        <w:pStyle w:val="Textbody"/>
        <w:spacing w:after="0"/>
        <w:ind w:left="5664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Urszula Ciężka </w:t>
      </w:r>
    </w:p>
    <w:sectPr w:rsidR="00877BB3" w:rsidRPr="00BA2E01" w:rsidSect="002A07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EB9"/>
    <w:multiLevelType w:val="hybridMultilevel"/>
    <w:tmpl w:val="BE1CD5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AEF"/>
    <w:rsid w:val="00055DFA"/>
    <w:rsid w:val="000E1ED1"/>
    <w:rsid w:val="0019062B"/>
    <w:rsid w:val="001E62B7"/>
    <w:rsid w:val="001F6FA6"/>
    <w:rsid w:val="00234BD0"/>
    <w:rsid w:val="00244507"/>
    <w:rsid w:val="002A07B3"/>
    <w:rsid w:val="002F03D7"/>
    <w:rsid w:val="0030002C"/>
    <w:rsid w:val="00323E94"/>
    <w:rsid w:val="003513EB"/>
    <w:rsid w:val="00393DCB"/>
    <w:rsid w:val="00396152"/>
    <w:rsid w:val="003C656D"/>
    <w:rsid w:val="003E1AEF"/>
    <w:rsid w:val="004D0A12"/>
    <w:rsid w:val="00540E0C"/>
    <w:rsid w:val="005B3740"/>
    <w:rsid w:val="00655403"/>
    <w:rsid w:val="00677D2D"/>
    <w:rsid w:val="006C6770"/>
    <w:rsid w:val="00746895"/>
    <w:rsid w:val="007B375B"/>
    <w:rsid w:val="0084244E"/>
    <w:rsid w:val="00877BB3"/>
    <w:rsid w:val="008C1E72"/>
    <w:rsid w:val="008D1C50"/>
    <w:rsid w:val="009359EB"/>
    <w:rsid w:val="00A8131C"/>
    <w:rsid w:val="00A84D12"/>
    <w:rsid w:val="00A86716"/>
    <w:rsid w:val="00B16062"/>
    <w:rsid w:val="00B318B6"/>
    <w:rsid w:val="00BA2E01"/>
    <w:rsid w:val="00C1256A"/>
    <w:rsid w:val="00CE423C"/>
    <w:rsid w:val="00D04B34"/>
    <w:rsid w:val="00DB3B74"/>
    <w:rsid w:val="00DF0B02"/>
    <w:rsid w:val="00E57B9F"/>
    <w:rsid w:val="00F14CE9"/>
    <w:rsid w:val="00F21D07"/>
    <w:rsid w:val="00F41A41"/>
    <w:rsid w:val="00F677B5"/>
    <w:rsid w:val="00FD70C6"/>
    <w:rsid w:val="00FF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E1AEF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3E1AEF"/>
    <w:pPr>
      <w:spacing w:after="120"/>
    </w:pPr>
  </w:style>
  <w:style w:type="paragraph" w:styleId="DocumentMap">
    <w:name w:val="Document Map"/>
    <w:basedOn w:val="Normal"/>
    <w:link w:val="DocumentMapChar"/>
    <w:uiPriority w:val="99"/>
    <w:semiHidden/>
    <w:rsid w:val="001906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161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4/2017</dc:title>
  <dc:subject/>
  <dc:creator>Emilia Ścisłowska</dc:creator>
  <cp:keywords/>
  <dc:description/>
  <cp:lastModifiedBy>M.Strzemieczna</cp:lastModifiedBy>
  <cp:revision>11</cp:revision>
  <cp:lastPrinted>2017-02-28T07:27:00Z</cp:lastPrinted>
  <dcterms:created xsi:type="dcterms:W3CDTF">2017-02-28T07:00:00Z</dcterms:created>
  <dcterms:modified xsi:type="dcterms:W3CDTF">2017-02-28T13:07:00Z</dcterms:modified>
</cp:coreProperties>
</file>