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4B6" w:rsidRPr="00950E40" w:rsidRDefault="003244B6" w:rsidP="00A306FD">
      <w:pPr>
        <w:spacing w:after="160" w:line="259" w:lineRule="auto"/>
        <w:jc w:val="center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ZARZĄDZENIE Nr  69 /2016</w:t>
      </w:r>
    </w:p>
    <w:bookmarkEnd w:id="0"/>
    <w:p w:rsidR="003244B6" w:rsidRPr="00950E40" w:rsidRDefault="003244B6" w:rsidP="00A306FD">
      <w:pPr>
        <w:spacing w:after="160" w:line="259" w:lineRule="auto"/>
        <w:jc w:val="center"/>
        <w:rPr>
          <w:rFonts w:ascii="Arial" w:hAnsi="Arial" w:cs="Arial"/>
        </w:rPr>
      </w:pPr>
      <w:r w:rsidRPr="00950E40">
        <w:rPr>
          <w:rFonts w:ascii="Arial" w:hAnsi="Arial" w:cs="Arial"/>
        </w:rPr>
        <w:t>WÓJTA GMINY RADZIEJOWICE</w:t>
      </w:r>
    </w:p>
    <w:p w:rsidR="003244B6" w:rsidRPr="00950E40" w:rsidRDefault="003244B6" w:rsidP="00A306FD">
      <w:pPr>
        <w:spacing w:after="160" w:line="259" w:lineRule="auto"/>
        <w:jc w:val="center"/>
        <w:rPr>
          <w:rFonts w:ascii="Arial" w:hAnsi="Arial" w:cs="Arial"/>
        </w:rPr>
      </w:pPr>
      <w:r w:rsidRPr="00950E40">
        <w:rPr>
          <w:rFonts w:ascii="Arial" w:hAnsi="Arial" w:cs="Arial"/>
        </w:rPr>
        <w:t xml:space="preserve">z dnia 29 GRUDNIA 2016 r. </w:t>
      </w:r>
    </w:p>
    <w:p w:rsidR="003244B6" w:rsidRPr="00950E40" w:rsidRDefault="003244B6" w:rsidP="00A306FD">
      <w:pPr>
        <w:spacing w:after="160" w:line="259" w:lineRule="auto"/>
        <w:jc w:val="center"/>
        <w:rPr>
          <w:rFonts w:ascii="Arial" w:hAnsi="Arial" w:cs="Arial"/>
        </w:rPr>
      </w:pPr>
    </w:p>
    <w:p w:rsidR="003244B6" w:rsidRPr="00950E40" w:rsidRDefault="003244B6" w:rsidP="00A306FD">
      <w:pPr>
        <w:spacing w:after="160" w:line="259" w:lineRule="auto"/>
        <w:jc w:val="both"/>
        <w:rPr>
          <w:rFonts w:ascii="Arial" w:hAnsi="Arial" w:cs="Arial"/>
        </w:rPr>
      </w:pPr>
      <w:r w:rsidRPr="00950E40">
        <w:rPr>
          <w:rFonts w:ascii="Arial" w:hAnsi="Arial" w:cs="Arial"/>
        </w:rPr>
        <w:t xml:space="preserve">w sprawie zmiany Regulaminu wynagradzania pracowników samorządowych zatrudnionych w Urzędzie Gminy Radziejowice </w:t>
      </w:r>
    </w:p>
    <w:p w:rsidR="003244B6" w:rsidRPr="00950E40" w:rsidRDefault="003244B6" w:rsidP="00A306FD">
      <w:pPr>
        <w:spacing w:after="160" w:line="259" w:lineRule="auto"/>
        <w:jc w:val="both"/>
        <w:rPr>
          <w:rFonts w:ascii="Arial" w:hAnsi="Arial" w:cs="Arial"/>
        </w:rPr>
      </w:pPr>
    </w:p>
    <w:p w:rsidR="003244B6" w:rsidRPr="00950E40" w:rsidRDefault="003244B6" w:rsidP="00A306FD">
      <w:pPr>
        <w:spacing w:after="160" w:line="259" w:lineRule="auto"/>
        <w:jc w:val="both"/>
        <w:rPr>
          <w:rFonts w:ascii="Arial" w:hAnsi="Arial" w:cs="Arial"/>
        </w:rPr>
      </w:pPr>
      <w:r w:rsidRPr="00950E40">
        <w:rPr>
          <w:rFonts w:ascii="Arial" w:hAnsi="Arial" w:cs="Arial"/>
        </w:rPr>
        <w:tab/>
        <w:t>Na podstawie art. 77</w:t>
      </w:r>
      <w:r w:rsidRPr="00950E40">
        <w:rPr>
          <w:rFonts w:ascii="Arial" w:hAnsi="Arial" w:cs="Arial"/>
          <w:vertAlign w:val="superscript"/>
        </w:rPr>
        <w:t>2</w:t>
      </w:r>
      <w:r w:rsidRPr="00950E40">
        <w:rPr>
          <w:rFonts w:ascii="Arial" w:hAnsi="Arial" w:cs="Arial"/>
        </w:rPr>
        <w:t xml:space="preserve">  ustawy z dnia 26 czerwca 1974 r. Kodeks pracy                   (t.j. Dz.U. z 2016 r., poz.1666) i art. 39 ust. 1 i 2 ustawy z dnia 21 listopada 2008 r. o pracownikach samorządowych (t.j. Dz.U.z 2016r.,poz.902) oraz rozporządzenia Rady Ministrów z dnia 18 marca 2009 r. w sprawie wynagradzania pracowników samorządowych (t.j. Dz.U.z 2014 r., poz.1786)  zarządzam, co następuje:</w:t>
      </w:r>
    </w:p>
    <w:p w:rsidR="003244B6" w:rsidRPr="00950E40" w:rsidRDefault="003244B6" w:rsidP="00A306FD">
      <w:pPr>
        <w:spacing w:after="160" w:line="259" w:lineRule="auto"/>
        <w:jc w:val="both"/>
        <w:rPr>
          <w:rFonts w:ascii="Arial" w:hAnsi="Arial" w:cs="Arial"/>
        </w:rPr>
      </w:pPr>
    </w:p>
    <w:p w:rsidR="003244B6" w:rsidRPr="00950E40" w:rsidRDefault="003244B6" w:rsidP="00A306FD">
      <w:pPr>
        <w:spacing w:after="160" w:line="259" w:lineRule="auto"/>
        <w:jc w:val="center"/>
        <w:rPr>
          <w:rFonts w:ascii="Arial" w:hAnsi="Arial" w:cs="Arial"/>
        </w:rPr>
      </w:pPr>
      <w:r w:rsidRPr="00950E40">
        <w:rPr>
          <w:rFonts w:ascii="Arial" w:hAnsi="Arial" w:cs="Arial"/>
        </w:rPr>
        <w:t>§ 1</w:t>
      </w:r>
      <w:r>
        <w:rPr>
          <w:rFonts w:ascii="Arial" w:hAnsi="Arial" w:cs="Arial"/>
        </w:rPr>
        <w:t>.</w:t>
      </w:r>
    </w:p>
    <w:p w:rsidR="003244B6" w:rsidRPr="00950E40" w:rsidRDefault="003244B6" w:rsidP="0090440D">
      <w:pPr>
        <w:jc w:val="both"/>
        <w:rPr>
          <w:rFonts w:ascii="Arial" w:hAnsi="Arial" w:cs="Arial"/>
        </w:rPr>
      </w:pPr>
      <w:r w:rsidRPr="00950E40">
        <w:rPr>
          <w:rFonts w:ascii="Arial" w:hAnsi="Arial" w:cs="Arial"/>
        </w:rPr>
        <w:t>Zmianie ulega treść załącznika nr 2 regulaminu wynagradzania pracowników samorządowych zatrudnionych w Urzędzie Gminy Radziejowice „Tabela maksymalnych kwot wynagrodzenia zasadniczego” stanowiącym załącznik do Zarządzenia 12/09 Wójta Gminy Radziejowice z dnia 15 czerwca 2009 roku w sprawie regulaminu wynagradzania pracowników samorządowych zatrudnionych w Urzędzie Gminy Radziejowice.</w:t>
      </w:r>
    </w:p>
    <w:p w:rsidR="003244B6" w:rsidRPr="00950E40" w:rsidRDefault="003244B6" w:rsidP="00A306FD">
      <w:pPr>
        <w:spacing w:after="160" w:line="259" w:lineRule="auto"/>
        <w:jc w:val="both"/>
        <w:rPr>
          <w:rFonts w:ascii="Arial" w:hAnsi="Arial" w:cs="Arial"/>
        </w:rPr>
      </w:pPr>
    </w:p>
    <w:p w:rsidR="003244B6" w:rsidRPr="00950E40" w:rsidRDefault="003244B6" w:rsidP="00A306FD">
      <w:pPr>
        <w:spacing w:after="160" w:line="259" w:lineRule="auto"/>
        <w:jc w:val="center"/>
        <w:rPr>
          <w:rFonts w:ascii="Arial" w:hAnsi="Arial" w:cs="Arial"/>
        </w:rPr>
      </w:pPr>
      <w:r w:rsidRPr="00950E40">
        <w:rPr>
          <w:rFonts w:ascii="Arial" w:hAnsi="Arial" w:cs="Arial"/>
        </w:rPr>
        <w:t>§ 2</w:t>
      </w:r>
      <w:r>
        <w:rPr>
          <w:rFonts w:ascii="Arial" w:hAnsi="Arial" w:cs="Arial"/>
        </w:rPr>
        <w:t>.</w:t>
      </w:r>
    </w:p>
    <w:p w:rsidR="003244B6" w:rsidRPr="00950E40" w:rsidRDefault="003244B6" w:rsidP="00A306FD">
      <w:pPr>
        <w:spacing w:after="160" w:line="259" w:lineRule="auto"/>
        <w:jc w:val="both"/>
        <w:rPr>
          <w:rFonts w:ascii="Arial" w:hAnsi="Arial" w:cs="Arial"/>
        </w:rPr>
      </w:pPr>
      <w:r w:rsidRPr="00950E40">
        <w:rPr>
          <w:rFonts w:ascii="Arial" w:hAnsi="Arial" w:cs="Arial"/>
        </w:rPr>
        <w:t>Wykonanie zarządzenia powierzam Sekretarzowi Gminy.</w:t>
      </w:r>
    </w:p>
    <w:p w:rsidR="003244B6" w:rsidRPr="00950E40" w:rsidRDefault="003244B6" w:rsidP="00A306FD">
      <w:pPr>
        <w:spacing w:after="160" w:line="259" w:lineRule="auto"/>
        <w:jc w:val="both"/>
        <w:rPr>
          <w:rFonts w:ascii="Arial" w:hAnsi="Arial" w:cs="Arial"/>
        </w:rPr>
      </w:pPr>
    </w:p>
    <w:p w:rsidR="003244B6" w:rsidRPr="00950E40" w:rsidRDefault="003244B6" w:rsidP="00843BC5">
      <w:pPr>
        <w:spacing w:after="160" w:line="259" w:lineRule="auto"/>
        <w:jc w:val="center"/>
        <w:rPr>
          <w:rFonts w:ascii="Arial" w:hAnsi="Arial" w:cs="Arial"/>
        </w:rPr>
      </w:pPr>
      <w:r w:rsidRPr="00950E40">
        <w:rPr>
          <w:rFonts w:ascii="Arial" w:hAnsi="Arial" w:cs="Arial"/>
        </w:rPr>
        <w:t>§ 3</w:t>
      </w:r>
      <w:r>
        <w:rPr>
          <w:rFonts w:ascii="Arial" w:hAnsi="Arial" w:cs="Arial"/>
        </w:rPr>
        <w:t>.</w:t>
      </w:r>
    </w:p>
    <w:p w:rsidR="003244B6" w:rsidRPr="00950E40" w:rsidRDefault="003244B6" w:rsidP="00A306FD">
      <w:pPr>
        <w:spacing w:after="160" w:line="259" w:lineRule="auto"/>
        <w:jc w:val="both"/>
        <w:rPr>
          <w:rFonts w:ascii="Arial" w:hAnsi="Arial" w:cs="Arial"/>
        </w:rPr>
      </w:pPr>
      <w:r w:rsidRPr="00950E40">
        <w:rPr>
          <w:rFonts w:ascii="Arial" w:hAnsi="Arial" w:cs="Arial"/>
        </w:rPr>
        <w:t>Zarządzenie wchodzi w życie po upływie 14 dni od dnia powiadomienia pracowników o jego treści.</w:t>
      </w:r>
    </w:p>
    <w:p w:rsidR="003244B6" w:rsidRPr="00950E40" w:rsidRDefault="003244B6">
      <w:pPr>
        <w:spacing w:after="160" w:line="259" w:lineRule="auto"/>
        <w:rPr>
          <w:rFonts w:ascii="Arial" w:hAnsi="Arial" w:cs="Arial"/>
        </w:rPr>
      </w:pPr>
    </w:p>
    <w:p w:rsidR="003244B6" w:rsidRPr="005A496F" w:rsidRDefault="003244B6" w:rsidP="005A496F">
      <w:pPr>
        <w:spacing w:line="360" w:lineRule="auto"/>
        <w:ind w:left="7080"/>
        <w:rPr>
          <w:rFonts w:ascii="Arial" w:hAnsi="Arial" w:cs="Arial"/>
          <w:sz w:val="20"/>
          <w:szCs w:val="20"/>
        </w:rPr>
      </w:pPr>
      <w:r w:rsidRPr="005A496F">
        <w:rPr>
          <w:rFonts w:ascii="Arial" w:hAnsi="Arial" w:cs="Arial"/>
          <w:sz w:val="20"/>
          <w:szCs w:val="20"/>
        </w:rPr>
        <w:t>Wójt</w:t>
      </w:r>
    </w:p>
    <w:p w:rsidR="003244B6" w:rsidRPr="005A496F" w:rsidRDefault="003244B6" w:rsidP="005A496F">
      <w:pPr>
        <w:spacing w:line="360" w:lineRule="auto"/>
        <w:ind w:left="566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5A496F">
        <w:rPr>
          <w:rFonts w:ascii="Arial" w:hAnsi="Arial" w:cs="Arial"/>
          <w:sz w:val="20"/>
          <w:szCs w:val="20"/>
        </w:rPr>
        <w:t>Gminy Radziejowice</w:t>
      </w:r>
    </w:p>
    <w:p w:rsidR="003244B6" w:rsidRPr="00BC6E30" w:rsidRDefault="003244B6" w:rsidP="005A496F">
      <w:pPr>
        <w:spacing w:line="360" w:lineRule="auto"/>
        <w:ind w:left="42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</w:t>
      </w:r>
      <w:r w:rsidRPr="005A496F">
        <w:rPr>
          <w:rFonts w:ascii="Arial" w:hAnsi="Arial" w:cs="Arial"/>
          <w:sz w:val="20"/>
          <w:szCs w:val="20"/>
        </w:rPr>
        <w:t>Urszula Ciężka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br w:type="page"/>
      </w:r>
      <w:r w:rsidRPr="00BC6E30">
        <w:rPr>
          <w:rFonts w:ascii="Arial" w:hAnsi="Arial" w:cs="Arial"/>
          <w:sz w:val="20"/>
          <w:szCs w:val="20"/>
        </w:rPr>
        <w:t>Załącznik Nr 1 do Zarządzenia Nr 69/2016</w:t>
      </w:r>
    </w:p>
    <w:p w:rsidR="003244B6" w:rsidRPr="00BC6E30" w:rsidRDefault="003244B6" w:rsidP="00BC6E30">
      <w:pPr>
        <w:spacing w:line="360" w:lineRule="auto"/>
        <w:ind w:left="4248" w:firstLine="708"/>
        <w:rPr>
          <w:rFonts w:ascii="Arial" w:hAnsi="Arial" w:cs="Arial"/>
          <w:sz w:val="20"/>
          <w:szCs w:val="20"/>
        </w:rPr>
      </w:pPr>
      <w:r w:rsidRPr="00BC6E30">
        <w:rPr>
          <w:rFonts w:ascii="Arial" w:hAnsi="Arial" w:cs="Arial"/>
          <w:sz w:val="20"/>
          <w:szCs w:val="20"/>
        </w:rPr>
        <w:t xml:space="preserve">Wójta Gminy Radziejowice </w:t>
      </w:r>
    </w:p>
    <w:p w:rsidR="003244B6" w:rsidRPr="00BC6E30" w:rsidRDefault="003244B6" w:rsidP="00BC6E30">
      <w:pPr>
        <w:spacing w:line="360" w:lineRule="auto"/>
        <w:rPr>
          <w:rFonts w:ascii="Arial" w:hAnsi="Arial" w:cs="Arial"/>
          <w:sz w:val="20"/>
          <w:szCs w:val="20"/>
        </w:rPr>
      </w:pPr>
      <w:r w:rsidRPr="00BC6E30">
        <w:rPr>
          <w:rFonts w:ascii="Arial" w:hAnsi="Arial" w:cs="Arial"/>
          <w:sz w:val="20"/>
          <w:szCs w:val="20"/>
        </w:rPr>
        <w:t xml:space="preserve"> </w:t>
      </w:r>
      <w:r w:rsidRPr="00BC6E30">
        <w:rPr>
          <w:rFonts w:ascii="Arial" w:hAnsi="Arial" w:cs="Arial"/>
          <w:sz w:val="20"/>
          <w:szCs w:val="20"/>
        </w:rPr>
        <w:tab/>
      </w:r>
      <w:r w:rsidRPr="00BC6E30">
        <w:rPr>
          <w:rFonts w:ascii="Arial" w:hAnsi="Arial" w:cs="Arial"/>
          <w:sz w:val="20"/>
          <w:szCs w:val="20"/>
        </w:rPr>
        <w:tab/>
      </w:r>
      <w:r w:rsidRPr="00BC6E30">
        <w:rPr>
          <w:rFonts w:ascii="Arial" w:hAnsi="Arial" w:cs="Arial"/>
          <w:sz w:val="20"/>
          <w:szCs w:val="20"/>
        </w:rPr>
        <w:tab/>
      </w:r>
      <w:r w:rsidRPr="00BC6E30">
        <w:rPr>
          <w:rFonts w:ascii="Arial" w:hAnsi="Arial" w:cs="Arial"/>
          <w:sz w:val="20"/>
          <w:szCs w:val="20"/>
        </w:rPr>
        <w:tab/>
      </w:r>
      <w:r w:rsidRPr="00BC6E30">
        <w:rPr>
          <w:rFonts w:ascii="Arial" w:hAnsi="Arial" w:cs="Arial"/>
          <w:sz w:val="20"/>
          <w:szCs w:val="20"/>
        </w:rPr>
        <w:tab/>
      </w:r>
      <w:r w:rsidRPr="00BC6E30">
        <w:rPr>
          <w:rFonts w:ascii="Arial" w:hAnsi="Arial" w:cs="Arial"/>
          <w:sz w:val="20"/>
          <w:szCs w:val="20"/>
        </w:rPr>
        <w:tab/>
      </w:r>
      <w:r w:rsidRPr="00BC6E30">
        <w:rPr>
          <w:rFonts w:ascii="Arial" w:hAnsi="Arial" w:cs="Arial"/>
          <w:sz w:val="20"/>
          <w:szCs w:val="20"/>
        </w:rPr>
        <w:tab/>
        <w:t xml:space="preserve">z dnia 29 grudnia 2016 r. </w:t>
      </w:r>
    </w:p>
    <w:p w:rsidR="003244B6" w:rsidRPr="00174FAB" w:rsidRDefault="003244B6" w:rsidP="006B18BD">
      <w:pPr>
        <w:ind w:left="5664"/>
        <w:rPr>
          <w:rFonts w:ascii="Arial" w:hAnsi="Arial" w:cs="Arial"/>
          <w:b/>
          <w:bCs/>
          <w:sz w:val="20"/>
          <w:szCs w:val="20"/>
        </w:rPr>
      </w:pPr>
    </w:p>
    <w:p w:rsidR="003244B6" w:rsidRPr="00174FAB" w:rsidRDefault="003244B6" w:rsidP="006B18BD">
      <w:pPr>
        <w:jc w:val="both"/>
        <w:rPr>
          <w:rFonts w:ascii="Arial" w:hAnsi="Arial" w:cs="Arial"/>
          <w:sz w:val="20"/>
          <w:szCs w:val="20"/>
        </w:rPr>
      </w:pPr>
    </w:p>
    <w:p w:rsidR="003244B6" w:rsidRPr="00BC6E30" w:rsidRDefault="003244B6" w:rsidP="006B18BD">
      <w:pPr>
        <w:jc w:val="center"/>
        <w:rPr>
          <w:rFonts w:ascii="Arial" w:hAnsi="Arial" w:cs="Arial"/>
          <w:sz w:val="20"/>
          <w:szCs w:val="20"/>
        </w:rPr>
      </w:pPr>
      <w:r w:rsidRPr="00BC6E30">
        <w:rPr>
          <w:rFonts w:ascii="Arial" w:hAnsi="Arial" w:cs="Arial"/>
          <w:sz w:val="20"/>
          <w:szCs w:val="20"/>
        </w:rPr>
        <w:t xml:space="preserve">TABELA </w:t>
      </w:r>
      <w:r w:rsidRPr="00BC6E30">
        <w:rPr>
          <w:rFonts w:ascii="Arial" w:hAnsi="Arial" w:cs="Arial"/>
          <w:b/>
          <w:bCs/>
          <w:sz w:val="20"/>
          <w:szCs w:val="20"/>
        </w:rPr>
        <w:t xml:space="preserve">MAKSYMALNYCH </w:t>
      </w:r>
      <w:r w:rsidRPr="00BC6E30">
        <w:rPr>
          <w:rFonts w:ascii="Arial" w:hAnsi="Arial" w:cs="Arial"/>
          <w:sz w:val="20"/>
          <w:szCs w:val="20"/>
        </w:rPr>
        <w:t>KWOT WYNAGRODZENIA ZASADNICZNEGO</w:t>
      </w:r>
    </w:p>
    <w:p w:rsidR="003244B6" w:rsidRPr="00CF2CC3" w:rsidRDefault="003244B6" w:rsidP="006B18B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244B6" w:rsidRPr="00CF2CC3" w:rsidRDefault="003244B6" w:rsidP="006B18BD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8"/>
        <w:gridCol w:w="3062"/>
      </w:tblGrid>
      <w:tr w:rsidR="003244B6" w:rsidRPr="00174FAB">
        <w:trPr>
          <w:jc w:val="center"/>
        </w:trPr>
        <w:tc>
          <w:tcPr>
            <w:tcW w:w="3058" w:type="dxa"/>
          </w:tcPr>
          <w:p w:rsidR="003244B6" w:rsidRPr="00174FAB" w:rsidRDefault="003244B6" w:rsidP="005C3C1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FAB">
              <w:rPr>
                <w:rFonts w:ascii="Arial" w:hAnsi="Arial" w:cs="Arial"/>
                <w:sz w:val="20"/>
                <w:szCs w:val="20"/>
              </w:rPr>
              <w:t>Kategoria zaszeregowania</w:t>
            </w:r>
          </w:p>
        </w:tc>
        <w:tc>
          <w:tcPr>
            <w:tcW w:w="3062" w:type="dxa"/>
          </w:tcPr>
          <w:p w:rsidR="003244B6" w:rsidRPr="00174FAB" w:rsidRDefault="003244B6" w:rsidP="005C3C1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FAB">
              <w:rPr>
                <w:rFonts w:ascii="Arial" w:hAnsi="Arial" w:cs="Arial"/>
                <w:sz w:val="20"/>
                <w:szCs w:val="20"/>
              </w:rPr>
              <w:t>Kwota w złotych</w:t>
            </w:r>
          </w:p>
        </w:tc>
      </w:tr>
      <w:tr w:rsidR="003244B6" w:rsidRPr="00174FAB">
        <w:trPr>
          <w:jc w:val="center"/>
        </w:trPr>
        <w:tc>
          <w:tcPr>
            <w:tcW w:w="3058" w:type="dxa"/>
          </w:tcPr>
          <w:p w:rsidR="003244B6" w:rsidRPr="00174FAB" w:rsidRDefault="003244B6" w:rsidP="005C3C1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FAB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062" w:type="dxa"/>
          </w:tcPr>
          <w:p w:rsidR="003244B6" w:rsidRPr="00174FAB" w:rsidRDefault="003244B6" w:rsidP="005C3C1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</w:tr>
      <w:tr w:rsidR="003244B6" w:rsidRPr="00174FAB">
        <w:trPr>
          <w:jc w:val="center"/>
        </w:trPr>
        <w:tc>
          <w:tcPr>
            <w:tcW w:w="3058" w:type="dxa"/>
          </w:tcPr>
          <w:p w:rsidR="003244B6" w:rsidRPr="00174FAB" w:rsidRDefault="003244B6" w:rsidP="005C3C1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FAB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3062" w:type="dxa"/>
          </w:tcPr>
          <w:p w:rsidR="003244B6" w:rsidRPr="00174FAB" w:rsidRDefault="003244B6" w:rsidP="00E03E4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2300</w:t>
            </w:r>
          </w:p>
        </w:tc>
      </w:tr>
      <w:tr w:rsidR="003244B6" w:rsidRPr="00174FAB">
        <w:trPr>
          <w:jc w:val="center"/>
        </w:trPr>
        <w:tc>
          <w:tcPr>
            <w:tcW w:w="3058" w:type="dxa"/>
          </w:tcPr>
          <w:p w:rsidR="003244B6" w:rsidRPr="00174FAB" w:rsidRDefault="003244B6" w:rsidP="005C3C1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FAB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3062" w:type="dxa"/>
          </w:tcPr>
          <w:p w:rsidR="003244B6" w:rsidRPr="00174FAB" w:rsidRDefault="003244B6" w:rsidP="00CC35C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2400</w:t>
            </w:r>
          </w:p>
        </w:tc>
      </w:tr>
      <w:tr w:rsidR="003244B6" w:rsidRPr="00174FAB">
        <w:trPr>
          <w:jc w:val="center"/>
        </w:trPr>
        <w:tc>
          <w:tcPr>
            <w:tcW w:w="3058" w:type="dxa"/>
          </w:tcPr>
          <w:p w:rsidR="003244B6" w:rsidRPr="00174FAB" w:rsidRDefault="003244B6" w:rsidP="005C3C1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FAB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3062" w:type="dxa"/>
          </w:tcPr>
          <w:p w:rsidR="003244B6" w:rsidRPr="00174FAB" w:rsidRDefault="003244B6" w:rsidP="005C3C1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2500</w:t>
            </w:r>
          </w:p>
        </w:tc>
      </w:tr>
      <w:tr w:rsidR="003244B6" w:rsidRPr="00174FAB">
        <w:trPr>
          <w:jc w:val="center"/>
        </w:trPr>
        <w:tc>
          <w:tcPr>
            <w:tcW w:w="3058" w:type="dxa"/>
          </w:tcPr>
          <w:p w:rsidR="003244B6" w:rsidRPr="00174FAB" w:rsidRDefault="003244B6" w:rsidP="005C3C1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FAB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3062" w:type="dxa"/>
          </w:tcPr>
          <w:p w:rsidR="003244B6" w:rsidRPr="00174FAB" w:rsidRDefault="003244B6" w:rsidP="005C3C1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2600</w:t>
            </w:r>
          </w:p>
        </w:tc>
      </w:tr>
      <w:tr w:rsidR="003244B6" w:rsidRPr="00174FAB">
        <w:trPr>
          <w:jc w:val="center"/>
        </w:trPr>
        <w:tc>
          <w:tcPr>
            <w:tcW w:w="3058" w:type="dxa"/>
          </w:tcPr>
          <w:p w:rsidR="003244B6" w:rsidRPr="00174FAB" w:rsidRDefault="003244B6" w:rsidP="005C3C1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FAB">
              <w:rPr>
                <w:rFonts w:ascii="Arial" w:hAnsi="Arial" w:cs="Arial"/>
                <w:sz w:val="20"/>
                <w:szCs w:val="20"/>
              </w:rPr>
              <w:t>VI</w:t>
            </w:r>
          </w:p>
        </w:tc>
        <w:tc>
          <w:tcPr>
            <w:tcW w:w="3062" w:type="dxa"/>
          </w:tcPr>
          <w:p w:rsidR="003244B6" w:rsidRPr="00174FAB" w:rsidRDefault="003244B6" w:rsidP="00E03E4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FAB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700</w:t>
            </w:r>
          </w:p>
        </w:tc>
      </w:tr>
      <w:tr w:rsidR="003244B6" w:rsidRPr="00174FAB">
        <w:trPr>
          <w:jc w:val="center"/>
        </w:trPr>
        <w:tc>
          <w:tcPr>
            <w:tcW w:w="3058" w:type="dxa"/>
          </w:tcPr>
          <w:p w:rsidR="003244B6" w:rsidRPr="00174FAB" w:rsidRDefault="003244B6" w:rsidP="005C3C1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FAB">
              <w:rPr>
                <w:rFonts w:ascii="Arial" w:hAnsi="Arial" w:cs="Arial"/>
                <w:sz w:val="20"/>
                <w:szCs w:val="20"/>
              </w:rPr>
              <w:t>VII</w:t>
            </w:r>
          </w:p>
        </w:tc>
        <w:tc>
          <w:tcPr>
            <w:tcW w:w="3062" w:type="dxa"/>
          </w:tcPr>
          <w:p w:rsidR="003244B6" w:rsidRPr="00174FAB" w:rsidRDefault="003244B6" w:rsidP="005C3C1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2850</w:t>
            </w:r>
          </w:p>
        </w:tc>
      </w:tr>
      <w:tr w:rsidR="003244B6" w:rsidRPr="00174FAB">
        <w:trPr>
          <w:jc w:val="center"/>
        </w:trPr>
        <w:tc>
          <w:tcPr>
            <w:tcW w:w="3058" w:type="dxa"/>
          </w:tcPr>
          <w:p w:rsidR="003244B6" w:rsidRPr="00174FAB" w:rsidRDefault="003244B6" w:rsidP="005C3C1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FAB">
              <w:rPr>
                <w:rFonts w:ascii="Arial" w:hAnsi="Arial" w:cs="Arial"/>
                <w:sz w:val="20"/>
                <w:szCs w:val="20"/>
              </w:rPr>
              <w:t>VIII</w:t>
            </w:r>
          </w:p>
        </w:tc>
        <w:tc>
          <w:tcPr>
            <w:tcW w:w="3062" w:type="dxa"/>
          </w:tcPr>
          <w:p w:rsidR="003244B6" w:rsidRPr="00174FAB" w:rsidRDefault="003244B6" w:rsidP="005C3C1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FAB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950</w:t>
            </w:r>
          </w:p>
        </w:tc>
      </w:tr>
      <w:tr w:rsidR="003244B6" w:rsidRPr="00174FAB">
        <w:trPr>
          <w:jc w:val="center"/>
        </w:trPr>
        <w:tc>
          <w:tcPr>
            <w:tcW w:w="3058" w:type="dxa"/>
          </w:tcPr>
          <w:p w:rsidR="003244B6" w:rsidRPr="00174FAB" w:rsidRDefault="003244B6" w:rsidP="005C3C1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FAB">
              <w:rPr>
                <w:rFonts w:ascii="Arial" w:hAnsi="Arial" w:cs="Arial"/>
                <w:sz w:val="20"/>
                <w:szCs w:val="20"/>
              </w:rPr>
              <w:t>IX</w:t>
            </w:r>
          </w:p>
        </w:tc>
        <w:tc>
          <w:tcPr>
            <w:tcW w:w="3062" w:type="dxa"/>
          </w:tcPr>
          <w:p w:rsidR="003244B6" w:rsidRPr="00174FAB" w:rsidRDefault="003244B6" w:rsidP="005C3C1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3100</w:t>
            </w:r>
          </w:p>
        </w:tc>
      </w:tr>
      <w:tr w:rsidR="003244B6" w:rsidRPr="00174FAB">
        <w:trPr>
          <w:jc w:val="center"/>
        </w:trPr>
        <w:tc>
          <w:tcPr>
            <w:tcW w:w="3058" w:type="dxa"/>
          </w:tcPr>
          <w:p w:rsidR="003244B6" w:rsidRPr="00174FAB" w:rsidRDefault="003244B6" w:rsidP="005C3C1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FA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062" w:type="dxa"/>
          </w:tcPr>
          <w:p w:rsidR="003244B6" w:rsidRPr="00174FAB" w:rsidRDefault="003244B6" w:rsidP="005C3C1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3500</w:t>
            </w:r>
          </w:p>
        </w:tc>
      </w:tr>
      <w:tr w:rsidR="003244B6" w:rsidRPr="00174FAB">
        <w:trPr>
          <w:jc w:val="center"/>
        </w:trPr>
        <w:tc>
          <w:tcPr>
            <w:tcW w:w="3058" w:type="dxa"/>
          </w:tcPr>
          <w:p w:rsidR="003244B6" w:rsidRPr="00174FAB" w:rsidRDefault="003244B6" w:rsidP="005C3C1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FAB">
              <w:rPr>
                <w:rFonts w:ascii="Arial" w:hAnsi="Arial" w:cs="Arial"/>
                <w:sz w:val="20"/>
                <w:szCs w:val="20"/>
              </w:rPr>
              <w:t>XI</w:t>
            </w:r>
          </w:p>
        </w:tc>
        <w:tc>
          <w:tcPr>
            <w:tcW w:w="3062" w:type="dxa"/>
          </w:tcPr>
          <w:p w:rsidR="003244B6" w:rsidRPr="00174FAB" w:rsidRDefault="003244B6" w:rsidP="005C3C1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3700</w:t>
            </w:r>
          </w:p>
        </w:tc>
      </w:tr>
      <w:tr w:rsidR="003244B6" w:rsidRPr="00174FAB">
        <w:trPr>
          <w:jc w:val="center"/>
        </w:trPr>
        <w:tc>
          <w:tcPr>
            <w:tcW w:w="3058" w:type="dxa"/>
          </w:tcPr>
          <w:p w:rsidR="003244B6" w:rsidRPr="00174FAB" w:rsidRDefault="003244B6" w:rsidP="005C3C1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FAB">
              <w:rPr>
                <w:rFonts w:ascii="Arial" w:hAnsi="Arial" w:cs="Arial"/>
                <w:sz w:val="20"/>
                <w:szCs w:val="20"/>
              </w:rPr>
              <w:t>XII</w:t>
            </w:r>
          </w:p>
        </w:tc>
        <w:tc>
          <w:tcPr>
            <w:tcW w:w="3062" w:type="dxa"/>
          </w:tcPr>
          <w:p w:rsidR="003244B6" w:rsidRPr="00174FAB" w:rsidRDefault="003244B6" w:rsidP="005C3C1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3900</w:t>
            </w:r>
          </w:p>
        </w:tc>
      </w:tr>
      <w:tr w:rsidR="003244B6" w:rsidRPr="00174FAB">
        <w:trPr>
          <w:jc w:val="center"/>
        </w:trPr>
        <w:tc>
          <w:tcPr>
            <w:tcW w:w="3058" w:type="dxa"/>
          </w:tcPr>
          <w:p w:rsidR="003244B6" w:rsidRPr="00174FAB" w:rsidRDefault="003244B6" w:rsidP="005C3C1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FAB">
              <w:rPr>
                <w:rFonts w:ascii="Arial" w:hAnsi="Arial" w:cs="Arial"/>
                <w:sz w:val="20"/>
                <w:szCs w:val="20"/>
              </w:rPr>
              <w:t>XIII</w:t>
            </w:r>
          </w:p>
        </w:tc>
        <w:tc>
          <w:tcPr>
            <w:tcW w:w="3062" w:type="dxa"/>
          </w:tcPr>
          <w:p w:rsidR="003244B6" w:rsidRPr="00174FAB" w:rsidRDefault="003244B6" w:rsidP="005C3C1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4100</w:t>
            </w:r>
          </w:p>
        </w:tc>
      </w:tr>
      <w:tr w:rsidR="003244B6" w:rsidRPr="00174FAB">
        <w:trPr>
          <w:jc w:val="center"/>
        </w:trPr>
        <w:tc>
          <w:tcPr>
            <w:tcW w:w="3058" w:type="dxa"/>
          </w:tcPr>
          <w:p w:rsidR="003244B6" w:rsidRPr="00174FAB" w:rsidRDefault="003244B6" w:rsidP="005C3C1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FAB">
              <w:rPr>
                <w:rFonts w:ascii="Arial" w:hAnsi="Arial" w:cs="Arial"/>
                <w:sz w:val="20"/>
                <w:szCs w:val="20"/>
              </w:rPr>
              <w:t>XIV</w:t>
            </w:r>
          </w:p>
        </w:tc>
        <w:tc>
          <w:tcPr>
            <w:tcW w:w="3062" w:type="dxa"/>
          </w:tcPr>
          <w:p w:rsidR="003244B6" w:rsidRPr="00174FAB" w:rsidRDefault="003244B6" w:rsidP="005C3C1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4400</w:t>
            </w:r>
          </w:p>
        </w:tc>
      </w:tr>
      <w:tr w:rsidR="003244B6" w:rsidRPr="00174FAB">
        <w:trPr>
          <w:jc w:val="center"/>
        </w:trPr>
        <w:tc>
          <w:tcPr>
            <w:tcW w:w="3058" w:type="dxa"/>
          </w:tcPr>
          <w:p w:rsidR="003244B6" w:rsidRPr="00174FAB" w:rsidRDefault="003244B6" w:rsidP="005C3C1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FAB">
              <w:rPr>
                <w:rFonts w:ascii="Arial" w:hAnsi="Arial" w:cs="Arial"/>
                <w:sz w:val="20"/>
                <w:szCs w:val="20"/>
              </w:rPr>
              <w:t>XV</w:t>
            </w:r>
          </w:p>
        </w:tc>
        <w:tc>
          <w:tcPr>
            <w:tcW w:w="3062" w:type="dxa"/>
          </w:tcPr>
          <w:p w:rsidR="003244B6" w:rsidRPr="00174FAB" w:rsidRDefault="003244B6" w:rsidP="005C3C1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4900</w:t>
            </w:r>
          </w:p>
        </w:tc>
      </w:tr>
      <w:tr w:rsidR="003244B6" w:rsidRPr="00174FAB">
        <w:trPr>
          <w:jc w:val="center"/>
        </w:trPr>
        <w:tc>
          <w:tcPr>
            <w:tcW w:w="3058" w:type="dxa"/>
          </w:tcPr>
          <w:p w:rsidR="003244B6" w:rsidRPr="00174FAB" w:rsidRDefault="003244B6" w:rsidP="005C3C1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FAB">
              <w:rPr>
                <w:rFonts w:ascii="Arial" w:hAnsi="Arial" w:cs="Arial"/>
                <w:sz w:val="20"/>
                <w:szCs w:val="20"/>
              </w:rPr>
              <w:t>XVI</w:t>
            </w:r>
          </w:p>
        </w:tc>
        <w:tc>
          <w:tcPr>
            <w:tcW w:w="3062" w:type="dxa"/>
          </w:tcPr>
          <w:p w:rsidR="003244B6" w:rsidRPr="00174FAB" w:rsidRDefault="003244B6" w:rsidP="00B14F3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5400</w:t>
            </w:r>
          </w:p>
        </w:tc>
      </w:tr>
      <w:tr w:rsidR="003244B6" w:rsidRPr="00174FAB">
        <w:trPr>
          <w:jc w:val="center"/>
        </w:trPr>
        <w:tc>
          <w:tcPr>
            <w:tcW w:w="3058" w:type="dxa"/>
          </w:tcPr>
          <w:p w:rsidR="003244B6" w:rsidRPr="00174FAB" w:rsidRDefault="003244B6" w:rsidP="005C3C1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FAB">
              <w:rPr>
                <w:rFonts w:ascii="Arial" w:hAnsi="Arial" w:cs="Arial"/>
                <w:sz w:val="20"/>
                <w:szCs w:val="20"/>
              </w:rPr>
              <w:t>XVII</w:t>
            </w:r>
          </w:p>
        </w:tc>
        <w:tc>
          <w:tcPr>
            <w:tcW w:w="3062" w:type="dxa"/>
          </w:tcPr>
          <w:p w:rsidR="003244B6" w:rsidRPr="00174FAB" w:rsidRDefault="003244B6" w:rsidP="005C3C1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5800</w:t>
            </w:r>
          </w:p>
        </w:tc>
      </w:tr>
      <w:tr w:rsidR="003244B6" w:rsidRPr="00174FAB">
        <w:trPr>
          <w:jc w:val="center"/>
        </w:trPr>
        <w:tc>
          <w:tcPr>
            <w:tcW w:w="3058" w:type="dxa"/>
          </w:tcPr>
          <w:p w:rsidR="003244B6" w:rsidRPr="00174FAB" w:rsidRDefault="003244B6" w:rsidP="005C3C1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FAB">
              <w:rPr>
                <w:rFonts w:ascii="Arial" w:hAnsi="Arial" w:cs="Arial"/>
                <w:sz w:val="20"/>
                <w:szCs w:val="20"/>
              </w:rPr>
              <w:t>XVIII</w:t>
            </w:r>
          </w:p>
        </w:tc>
        <w:tc>
          <w:tcPr>
            <w:tcW w:w="3062" w:type="dxa"/>
          </w:tcPr>
          <w:p w:rsidR="003244B6" w:rsidRPr="00174FAB" w:rsidRDefault="003244B6" w:rsidP="005C3C1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6200</w:t>
            </w:r>
          </w:p>
        </w:tc>
      </w:tr>
      <w:tr w:rsidR="003244B6" w:rsidRPr="00174FAB">
        <w:trPr>
          <w:jc w:val="center"/>
        </w:trPr>
        <w:tc>
          <w:tcPr>
            <w:tcW w:w="3058" w:type="dxa"/>
          </w:tcPr>
          <w:p w:rsidR="003244B6" w:rsidRPr="00174FAB" w:rsidRDefault="003244B6" w:rsidP="005C3C1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FAB">
              <w:rPr>
                <w:rFonts w:ascii="Arial" w:hAnsi="Arial" w:cs="Arial"/>
                <w:sz w:val="20"/>
                <w:szCs w:val="20"/>
              </w:rPr>
              <w:t>XIX</w:t>
            </w:r>
          </w:p>
        </w:tc>
        <w:tc>
          <w:tcPr>
            <w:tcW w:w="3062" w:type="dxa"/>
          </w:tcPr>
          <w:p w:rsidR="003244B6" w:rsidRPr="00174FAB" w:rsidRDefault="003244B6" w:rsidP="005C3C1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6500</w:t>
            </w:r>
          </w:p>
        </w:tc>
      </w:tr>
      <w:tr w:rsidR="003244B6" w:rsidRPr="00174FAB">
        <w:trPr>
          <w:jc w:val="center"/>
        </w:trPr>
        <w:tc>
          <w:tcPr>
            <w:tcW w:w="3058" w:type="dxa"/>
          </w:tcPr>
          <w:p w:rsidR="003244B6" w:rsidRPr="00174FAB" w:rsidRDefault="003244B6" w:rsidP="005C3C1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4FAB">
              <w:rPr>
                <w:rFonts w:ascii="Arial" w:hAnsi="Arial" w:cs="Arial"/>
                <w:sz w:val="20"/>
                <w:szCs w:val="20"/>
              </w:rPr>
              <w:t>XX</w:t>
            </w:r>
          </w:p>
        </w:tc>
        <w:tc>
          <w:tcPr>
            <w:tcW w:w="3062" w:type="dxa"/>
          </w:tcPr>
          <w:p w:rsidR="003244B6" w:rsidRPr="00174FAB" w:rsidRDefault="003244B6" w:rsidP="005C3C1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6700</w:t>
            </w:r>
          </w:p>
        </w:tc>
      </w:tr>
    </w:tbl>
    <w:p w:rsidR="003244B6" w:rsidRDefault="003244B6" w:rsidP="006B18BD">
      <w:pPr>
        <w:tabs>
          <w:tab w:val="left" w:pos="5280"/>
        </w:tabs>
        <w:rPr>
          <w:rFonts w:ascii="Arial" w:hAnsi="Arial" w:cs="Arial"/>
          <w:sz w:val="22"/>
          <w:szCs w:val="22"/>
        </w:rPr>
      </w:pPr>
    </w:p>
    <w:p w:rsidR="003244B6" w:rsidRDefault="003244B6" w:rsidP="006B18BD">
      <w:pPr>
        <w:autoSpaceDE w:val="0"/>
        <w:autoSpaceDN w:val="0"/>
        <w:adjustRightInd w:val="0"/>
        <w:spacing w:before="2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174FAB">
        <w:rPr>
          <w:rFonts w:ascii="Arial" w:hAnsi="Arial" w:cs="Arial"/>
          <w:b/>
          <w:bCs/>
          <w:sz w:val="20"/>
          <w:szCs w:val="20"/>
        </w:rPr>
        <w:tab/>
      </w:r>
      <w:r w:rsidRPr="00174FAB">
        <w:rPr>
          <w:rFonts w:ascii="Arial" w:hAnsi="Arial" w:cs="Arial"/>
          <w:b/>
          <w:bCs/>
          <w:sz w:val="20"/>
          <w:szCs w:val="20"/>
        </w:rPr>
        <w:tab/>
      </w:r>
    </w:p>
    <w:p w:rsidR="003244B6" w:rsidRDefault="003244B6" w:rsidP="006B18BD">
      <w:pPr>
        <w:autoSpaceDE w:val="0"/>
        <w:autoSpaceDN w:val="0"/>
        <w:adjustRightInd w:val="0"/>
        <w:spacing w:before="240"/>
        <w:rPr>
          <w:rFonts w:ascii="Arial" w:hAnsi="Arial" w:cs="Arial"/>
          <w:b/>
          <w:bCs/>
          <w:sz w:val="20"/>
          <w:szCs w:val="20"/>
        </w:rPr>
      </w:pPr>
    </w:p>
    <w:p w:rsidR="003244B6" w:rsidRDefault="003244B6" w:rsidP="006B18BD"/>
    <w:p w:rsidR="003244B6" w:rsidRDefault="003244B6" w:rsidP="006B18BD"/>
    <w:p w:rsidR="003244B6" w:rsidRDefault="003244B6" w:rsidP="006B18BD"/>
    <w:p w:rsidR="003244B6" w:rsidRDefault="003244B6" w:rsidP="006B18BD"/>
    <w:p w:rsidR="003244B6" w:rsidRDefault="003244B6" w:rsidP="006B18BD"/>
    <w:p w:rsidR="003244B6" w:rsidRPr="005A496F" w:rsidRDefault="003244B6" w:rsidP="005A496F">
      <w:pPr>
        <w:spacing w:line="360" w:lineRule="auto"/>
        <w:ind w:left="7080"/>
        <w:rPr>
          <w:rFonts w:ascii="Arial" w:hAnsi="Arial" w:cs="Arial"/>
          <w:sz w:val="20"/>
          <w:szCs w:val="20"/>
        </w:rPr>
      </w:pPr>
      <w:r w:rsidRPr="005A496F">
        <w:rPr>
          <w:rFonts w:ascii="Arial" w:hAnsi="Arial" w:cs="Arial"/>
          <w:sz w:val="20"/>
          <w:szCs w:val="20"/>
        </w:rPr>
        <w:t>Wójt</w:t>
      </w:r>
    </w:p>
    <w:p w:rsidR="003244B6" w:rsidRPr="005A496F" w:rsidRDefault="003244B6" w:rsidP="005A496F">
      <w:pPr>
        <w:spacing w:line="360" w:lineRule="auto"/>
        <w:ind w:left="566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5A496F">
        <w:rPr>
          <w:rFonts w:ascii="Arial" w:hAnsi="Arial" w:cs="Arial"/>
          <w:sz w:val="20"/>
          <w:szCs w:val="20"/>
        </w:rPr>
        <w:t>Gminy Radziejowice</w:t>
      </w:r>
    </w:p>
    <w:p w:rsidR="003244B6" w:rsidRDefault="003244B6" w:rsidP="005A496F"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</w:t>
      </w:r>
      <w:r w:rsidRPr="005A496F">
        <w:rPr>
          <w:rFonts w:ascii="Arial" w:hAnsi="Arial" w:cs="Arial"/>
          <w:sz w:val="20"/>
          <w:szCs w:val="20"/>
        </w:rPr>
        <w:t>Urszula Ciężka</w:t>
      </w:r>
    </w:p>
    <w:p w:rsidR="003244B6" w:rsidRDefault="003244B6" w:rsidP="006B18BD"/>
    <w:p w:rsidR="003244B6" w:rsidRDefault="003244B6" w:rsidP="006B18BD"/>
    <w:sectPr w:rsidR="003244B6" w:rsidSect="00E35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5EF1"/>
    <w:rsid w:val="00025E12"/>
    <w:rsid w:val="00085EF1"/>
    <w:rsid w:val="00090047"/>
    <w:rsid w:val="000D74E4"/>
    <w:rsid w:val="00100421"/>
    <w:rsid w:val="001219B3"/>
    <w:rsid w:val="00174FAB"/>
    <w:rsid w:val="001F0E99"/>
    <w:rsid w:val="00215912"/>
    <w:rsid w:val="00256069"/>
    <w:rsid w:val="002646B0"/>
    <w:rsid w:val="00265CA2"/>
    <w:rsid w:val="00317441"/>
    <w:rsid w:val="003244B6"/>
    <w:rsid w:val="00394831"/>
    <w:rsid w:val="003E4E8F"/>
    <w:rsid w:val="00401EAD"/>
    <w:rsid w:val="00432CC4"/>
    <w:rsid w:val="004E6CDC"/>
    <w:rsid w:val="005A496F"/>
    <w:rsid w:val="005C3C13"/>
    <w:rsid w:val="006B18BD"/>
    <w:rsid w:val="007119F6"/>
    <w:rsid w:val="007B651C"/>
    <w:rsid w:val="007F2494"/>
    <w:rsid w:val="007F2C77"/>
    <w:rsid w:val="007F5EED"/>
    <w:rsid w:val="00843BC5"/>
    <w:rsid w:val="008C72C3"/>
    <w:rsid w:val="008D253A"/>
    <w:rsid w:val="0090440D"/>
    <w:rsid w:val="00950E40"/>
    <w:rsid w:val="00973433"/>
    <w:rsid w:val="009B3787"/>
    <w:rsid w:val="00A25625"/>
    <w:rsid w:val="00A306FD"/>
    <w:rsid w:val="00B14F3F"/>
    <w:rsid w:val="00B572F5"/>
    <w:rsid w:val="00B72447"/>
    <w:rsid w:val="00BC6E30"/>
    <w:rsid w:val="00C06076"/>
    <w:rsid w:val="00C10CDF"/>
    <w:rsid w:val="00C50EC4"/>
    <w:rsid w:val="00CB3A40"/>
    <w:rsid w:val="00CC35C1"/>
    <w:rsid w:val="00CF2CC3"/>
    <w:rsid w:val="00DF727C"/>
    <w:rsid w:val="00E03E43"/>
    <w:rsid w:val="00E359AC"/>
    <w:rsid w:val="00E63935"/>
    <w:rsid w:val="00F33230"/>
    <w:rsid w:val="00F94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8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359AC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59A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C06076"/>
    <w:pPr>
      <w:spacing w:before="100" w:beforeAutospacing="1" w:after="100" w:afterAutospacing="1"/>
    </w:pPr>
    <w:rPr>
      <w:rFonts w:eastAsia="Calibri"/>
    </w:rPr>
  </w:style>
  <w:style w:type="character" w:styleId="Strong">
    <w:name w:val="Strong"/>
    <w:basedOn w:val="DefaultParagraphFont"/>
    <w:uiPriority w:val="99"/>
    <w:qFormat/>
    <w:locked/>
    <w:rsid w:val="00C060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98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239</Words>
  <Characters>1440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/2017</dc:title>
  <dc:subject/>
  <dc:creator>Lenovo</dc:creator>
  <cp:keywords/>
  <dc:description/>
  <cp:lastModifiedBy>M.Strzemieczna</cp:lastModifiedBy>
  <cp:revision>2</cp:revision>
  <cp:lastPrinted>2017-02-06T10:48:00Z</cp:lastPrinted>
  <dcterms:created xsi:type="dcterms:W3CDTF">2017-02-06T14:12:00Z</dcterms:created>
  <dcterms:modified xsi:type="dcterms:W3CDTF">2017-02-06T14:12:00Z</dcterms:modified>
</cp:coreProperties>
</file>